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FF9C" w14:textId="77777777" w:rsidR="00B76858" w:rsidRPr="00721BFC" w:rsidRDefault="00B76858" w:rsidP="00B76858">
      <w:pPr>
        <w:jc w:val="center"/>
        <w:rPr>
          <w:rStyle w:val="normaltextrun"/>
          <w:rFonts w:ascii="Calibri" w:eastAsia="Arial" w:hAnsi="Calibri" w:cs="Calibri"/>
          <w:b/>
          <w:bCs/>
          <w:color w:val="000000"/>
          <w:sz w:val="20"/>
          <w:u w:val="single"/>
          <w:shd w:val="clear" w:color="auto" w:fill="FFFFFF"/>
        </w:rPr>
      </w:pPr>
    </w:p>
    <w:p w14:paraId="6B1A1941" w14:textId="3FB1B612" w:rsidR="00B76858" w:rsidRPr="00721BFC" w:rsidRDefault="00B76858" w:rsidP="00B76858">
      <w:pPr>
        <w:rPr>
          <w:rStyle w:val="normaltextrun"/>
          <w:rFonts w:ascii="Calibri" w:eastAsia="Arial" w:hAnsi="Calibri" w:cs="Calibri"/>
          <w:b/>
          <w:bCs/>
          <w:color w:val="000000"/>
          <w:sz w:val="20"/>
          <w:bdr w:val="none" w:sz="0" w:space="0" w:color="auto" w:frame="1"/>
        </w:rPr>
      </w:pPr>
      <w:r w:rsidRPr="00721BFC">
        <w:rPr>
          <w:rStyle w:val="normaltextrun"/>
          <w:rFonts w:ascii="Calibri" w:eastAsia="Arial" w:hAnsi="Calibri" w:cs="Calibri"/>
          <w:b/>
          <w:bCs/>
          <w:color w:val="000000"/>
          <w:sz w:val="20"/>
          <w:bdr w:val="none" w:sz="0" w:space="0" w:color="auto" w:frame="1"/>
        </w:rPr>
        <w:t>Distribution Date:</w:t>
      </w:r>
      <w:r w:rsidR="00C707B7" w:rsidRPr="00721BFC">
        <w:rPr>
          <w:rStyle w:val="normaltextrun"/>
          <w:rFonts w:ascii="Calibri" w:eastAsia="Arial" w:hAnsi="Calibri" w:cs="Calibri"/>
          <w:b/>
          <w:bCs/>
          <w:color w:val="000000"/>
          <w:sz w:val="20"/>
          <w:bdr w:val="none" w:sz="0" w:space="0" w:color="auto" w:frame="1"/>
        </w:rPr>
        <w:t xml:space="preserve"> 11/26/2025</w:t>
      </w:r>
    </w:p>
    <w:p w14:paraId="09EA9AE6" w14:textId="007D8A12" w:rsidR="00935D26" w:rsidRPr="00721BFC" w:rsidRDefault="002A7CA0" w:rsidP="00935D26">
      <w:pPr>
        <w:rPr>
          <w:rFonts w:ascii="Calibri" w:hAnsi="Calibri" w:cs="Calibri"/>
          <w:b/>
          <w:bCs/>
          <w:sz w:val="20"/>
        </w:rPr>
      </w:pPr>
      <w:r w:rsidRPr="00721BFC">
        <w:rPr>
          <w:rStyle w:val="eop"/>
          <w:rFonts w:ascii="Calibri" w:hAnsi="Calibri" w:cs="Calibri"/>
          <w:color w:val="000000"/>
          <w:sz w:val="2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F24358" w:rsidRPr="00721BFC" w14:paraId="51C18D25" w14:textId="77777777" w:rsidTr="009E2B77">
        <w:tc>
          <w:tcPr>
            <w:tcW w:w="3235" w:type="dxa"/>
          </w:tcPr>
          <w:p w14:paraId="21197713" w14:textId="77777777" w:rsidR="00F24358" w:rsidRPr="00721BFC" w:rsidRDefault="00F24358" w:rsidP="009E2B77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555" w:type="dxa"/>
            <w:vAlign w:val="center"/>
          </w:tcPr>
          <w:p w14:paraId="68F9C9DA" w14:textId="77777777" w:rsidR="00F24358" w:rsidRPr="00721BFC" w:rsidRDefault="00F24358" w:rsidP="009E2B77">
            <w:pPr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  <w:highlight w:val="cyan"/>
              </w:rPr>
              <w:t>PAP TEST</w:t>
            </w:r>
          </w:p>
        </w:tc>
      </w:tr>
      <w:tr w:rsidR="00F24358" w:rsidRPr="00721BFC" w14:paraId="54392B23" w14:textId="77777777" w:rsidTr="009E2B77">
        <w:tc>
          <w:tcPr>
            <w:tcW w:w="3235" w:type="dxa"/>
          </w:tcPr>
          <w:p w14:paraId="0950979E" w14:textId="77777777" w:rsidR="00F24358" w:rsidRPr="00721BFC" w:rsidRDefault="00F24358" w:rsidP="009E2B7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555" w:type="dxa"/>
            <w:vAlign w:val="center"/>
          </w:tcPr>
          <w:p w14:paraId="73D52D56" w14:textId="739B06CA" w:rsidR="00F24358" w:rsidRPr="00721BFC" w:rsidRDefault="00F24358" w:rsidP="009E2B77">
            <w:pPr>
              <w:pStyle w:val="BodyText"/>
              <w:rPr>
                <w:rFonts w:ascii="Calibri" w:hAnsi="Calibri" w:cs="Calibri"/>
                <w:sz w:val="20"/>
                <w:szCs w:val="20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  <w:szCs w:val="20"/>
              </w:rPr>
              <w:t>LAB1230097</w:t>
            </w:r>
            <w:r w:rsidR="00CC1EDA">
              <w:rPr>
                <w:rFonts w:ascii="Calibri" w:hAnsi="Calibri" w:cs="Calibri"/>
                <w:b/>
                <w:bCs/>
                <w:sz w:val="20"/>
                <w:szCs w:val="20"/>
              </w:rPr>
              <w:t>Q</w:t>
            </w:r>
          </w:p>
        </w:tc>
      </w:tr>
      <w:tr w:rsidR="00F24358" w:rsidRPr="00721BFC" w14:paraId="629E1AFC" w14:textId="77777777" w:rsidTr="009E2B77">
        <w:tc>
          <w:tcPr>
            <w:tcW w:w="3235" w:type="dxa"/>
          </w:tcPr>
          <w:p w14:paraId="3038B0F6" w14:textId="77777777" w:rsidR="00F24358" w:rsidRPr="00721BFC" w:rsidRDefault="00F24358" w:rsidP="009E2B7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555" w:type="dxa"/>
          </w:tcPr>
          <w:p w14:paraId="09E99FA4" w14:textId="0A2F564B" w:rsidR="00F24358" w:rsidRPr="00721BFC" w:rsidRDefault="00F24358" w:rsidP="009E2B77">
            <w:pPr>
              <w:rPr>
                <w:rFonts w:ascii="Calibri" w:hAnsi="Calibri" w:cs="Calibri"/>
                <w:sz w:val="20"/>
              </w:rPr>
            </w:pPr>
            <w:r w:rsidRPr="00721BFC">
              <w:rPr>
                <w:rFonts w:ascii="Calibri" w:hAnsi="Calibri" w:cs="Calibri"/>
                <w:sz w:val="20"/>
              </w:rPr>
              <w:t>1</w:t>
            </w:r>
            <w:r w:rsidR="00C707B7" w:rsidRPr="00721BFC">
              <w:rPr>
                <w:rFonts w:ascii="Calibri" w:hAnsi="Calibri" w:cs="Calibri"/>
                <w:sz w:val="20"/>
              </w:rPr>
              <w:t>2</w:t>
            </w:r>
            <w:r w:rsidRPr="00721BFC">
              <w:rPr>
                <w:rFonts w:ascii="Calibri" w:hAnsi="Calibri" w:cs="Calibri"/>
                <w:sz w:val="20"/>
              </w:rPr>
              <w:t>/</w:t>
            </w:r>
            <w:r w:rsidR="00C707B7" w:rsidRPr="00721BFC">
              <w:rPr>
                <w:rFonts w:ascii="Calibri" w:hAnsi="Calibri" w:cs="Calibri"/>
                <w:sz w:val="20"/>
              </w:rPr>
              <w:t>3</w:t>
            </w:r>
            <w:r w:rsidRPr="00721BFC">
              <w:rPr>
                <w:rFonts w:ascii="Calibri" w:hAnsi="Calibri" w:cs="Calibri"/>
                <w:sz w:val="20"/>
              </w:rPr>
              <w:t>/2025</w:t>
            </w:r>
          </w:p>
        </w:tc>
      </w:tr>
      <w:tr w:rsidR="00F24358" w:rsidRPr="00721BFC" w14:paraId="16072BB4" w14:textId="77777777" w:rsidTr="009E2B77">
        <w:tc>
          <w:tcPr>
            <w:tcW w:w="3235" w:type="dxa"/>
          </w:tcPr>
          <w:p w14:paraId="667E2F87" w14:textId="77777777" w:rsidR="00F24358" w:rsidRPr="00721BFC" w:rsidRDefault="00F24358" w:rsidP="009E2B7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555" w:type="dxa"/>
          </w:tcPr>
          <w:p w14:paraId="11F24329" w14:textId="77777777" w:rsidR="00F24358" w:rsidRPr="00721BFC" w:rsidRDefault="00F24358" w:rsidP="009E2B77">
            <w:pPr>
              <w:rPr>
                <w:rFonts w:ascii="Calibri" w:hAnsi="Calibri" w:cs="Calibri"/>
                <w:sz w:val="20"/>
              </w:rPr>
            </w:pPr>
            <w:r w:rsidRPr="00721BFC">
              <w:rPr>
                <w:rFonts w:ascii="Calibri" w:hAnsi="Calibri" w:cs="Calibri"/>
                <w:sz w:val="20"/>
              </w:rPr>
              <w:t xml:space="preserve">UPDATED- </w:t>
            </w:r>
            <w:r w:rsidRPr="00721BFC">
              <w:rPr>
                <w:rFonts w:ascii="Calibri" w:hAnsi="Calibri" w:cs="Calibri"/>
                <w:b/>
                <w:bCs/>
                <w:sz w:val="20"/>
              </w:rPr>
              <w:t>Order/Collection Question Update</w:t>
            </w:r>
          </w:p>
        </w:tc>
      </w:tr>
      <w:tr w:rsidR="00F24358" w:rsidRPr="00721BFC" w14:paraId="68A547F7" w14:textId="77777777" w:rsidTr="009E2B77">
        <w:trPr>
          <w:trHeight w:val="917"/>
        </w:trPr>
        <w:tc>
          <w:tcPr>
            <w:tcW w:w="3235" w:type="dxa"/>
          </w:tcPr>
          <w:p w14:paraId="2C244786" w14:textId="77777777" w:rsidR="00F24358" w:rsidRPr="00721BFC" w:rsidRDefault="00F24358" w:rsidP="009E2B7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</w:rPr>
              <w:t>Specimen Type Options</w:t>
            </w:r>
          </w:p>
        </w:tc>
        <w:tc>
          <w:tcPr>
            <w:tcW w:w="7555" w:type="dxa"/>
          </w:tcPr>
          <w:p w14:paraId="06D89CD3" w14:textId="77777777" w:rsidR="00F24358" w:rsidRPr="00721BFC" w:rsidRDefault="00F24358" w:rsidP="009E2B77">
            <w:pPr>
              <w:rPr>
                <w:rFonts w:ascii="Calibri" w:hAnsi="Calibri" w:cs="Calibri"/>
                <w:sz w:val="20"/>
              </w:rPr>
            </w:pPr>
          </w:p>
          <w:p w14:paraId="3F050685" w14:textId="77777777" w:rsidR="00F24358" w:rsidRPr="00721BFC" w:rsidRDefault="00F24358" w:rsidP="009E2B77">
            <w:pPr>
              <w:pStyle w:val="BodyTex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  <w:szCs w:val="20"/>
              </w:rPr>
              <w:t>Updates to Questions listed below.  No updates to other existing questions if not listed</w:t>
            </w:r>
          </w:p>
          <w:p w14:paraId="3ED7FB2D" w14:textId="77777777" w:rsidR="00F24358" w:rsidRPr="00721BFC" w:rsidRDefault="00F24358" w:rsidP="009E2B77">
            <w:pPr>
              <w:pStyle w:val="BodyTex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3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25"/>
              <w:gridCol w:w="1800"/>
              <w:gridCol w:w="3960"/>
            </w:tblGrid>
            <w:tr w:rsidR="00721BFC" w:rsidRPr="00721BFC" w14:paraId="7C736356" w14:textId="77777777" w:rsidTr="003F240C">
              <w:trPr>
                <w:trHeight w:val="395"/>
              </w:trPr>
              <w:tc>
                <w:tcPr>
                  <w:tcW w:w="1525" w:type="dxa"/>
                </w:tcPr>
                <w:p w14:paraId="4249498F" w14:textId="77777777" w:rsidR="00721BFC" w:rsidRPr="00721BFC" w:rsidRDefault="00721BFC" w:rsidP="00721BFC">
                  <w:pPr>
                    <w:spacing w:before="100" w:beforeAutospacing="1" w:after="100" w:afterAutospacing="1"/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>Interface Mapping Code:</w:t>
                  </w:r>
                </w:p>
              </w:tc>
              <w:tc>
                <w:tcPr>
                  <w:tcW w:w="1800" w:type="dxa"/>
                </w:tcPr>
                <w:p w14:paraId="1097D51C" w14:textId="77777777" w:rsidR="00721BFC" w:rsidRPr="00721BFC" w:rsidRDefault="00721BFC" w:rsidP="00721BFC">
                  <w:pPr>
                    <w:spacing w:before="100" w:beforeAutospacing="1" w:after="100" w:afterAutospacing="1"/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>Question:</w:t>
                  </w:r>
                </w:p>
              </w:tc>
              <w:tc>
                <w:tcPr>
                  <w:tcW w:w="3960" w:type="dxa"/>
                </w:tcPr>
                <w:p w14:paraId="2BD744B3" w14:textId="77777777" w:rsidR="00721BFC" w:rsidRPr="00721BFC" w:rsidRDefault="00721BFC" w:rsidP="00721BFC">
                  <w:pPr>
                    <w:spacing w:before="100" w:beforeAutospacing="1" w:after="100" w:afterAutospacing="1"/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>Allowed Responses:</w:t>
                  </w:r>
                </w:p>
              </w:tc>
            </w:tr>
            <w:tr w:rsidR="00721BFC" w:rsidRPr="00721BFC" w14:paraId="02F8A26F" w14:textId="77777777" w:rsidTr="003F240C">
              <w:trPr>
                <w:trHeight w:val="368"/>
              </w:trPr>
              <w:tc>
                <w:tcPr>
                  <w:tcW w:w="1525" w:type="dxa"/>
                </w:tcPr>
                <w:p w14:paraId="4AF50489" w14:textId="77777777" w:rsidR="00721BFC" w:rsidRPr="00721BFC" w:rsidRDefault="00721BFC" w:rsidP="00721BFC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>128458</w:t>
                  </w:r>
                </w:p>
              </w:tc>
              <w:tc>
                <w:tcPr>
                  <w:tcW w:w="1800" w:type="dxa"/>
                </w:tcPr>
                <w:p w14:paraId="34BBCA98" w14:textId="77777777" w:rsidR="00721BFC" w:rsidRPr="00721BFC" w:rsidRDefault="00721BFC" w:rsidP="00721BFC">
                  <w:pPr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>Lab Pertinent Clinical Information</w:t>
                  </w:r>
                </w:p>
              </w:tc>
              <w:tc>
                <w:tcPr>
                  <w:tcW w:w="3960" w:type="dxa"/>
                </w:tcPr>
                <w:p w14:paraId="2358065B" w14:textId="77777777" w:rsidR="00721BFC" w:rsidRPr="00721BFC" w:rsidRDefault="00721BFC" w:rsidP="00721BFC">
                  <w:pPr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</w:rPr>
                    <w:t>This question is no longer needed and was removed</w:t>
                  </w:r>
                </w:p>
              </w:tc>
            </w:tr>
            <w:tr w:rsidR="00721BFC" w:rsidRPr="00721BFC" w14:paraId="104DC613" w14:textId="77777777" w:rsidTr="003F240C">
              <w:trPr>
                <w:trHeight w:val="368"/>
              </w:trPr>
              <w:tc>
                <w:tcPr>
                  <w:tcW w:w="1525" w:type="dxa"/>
                </w:tcPr>
                <w:p w14:paraId="177C39D8" w14:textId="77777777" w:rsidR="00721BFC" w:rsidRPr="00721BFC" w:rsidRDefault="00721BFC" w:rsidP="00721BFC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>128458</w:t>
                  </w:r>
                </w:p>
              </w:tc>
              <w:tc>
                <w:tcPr>
                  <w:tcW w:w="1800" w:type="dxa"/>
                </w:tcPr>
                <w:p w14:paraId="13C3CBD2" w14:textId="77777777" w:rsidR="00721BFC" w:rsidRPr="00721BFC" w:rsidRDefault="00721BFC" w:rsidP="00721BFC">
                  <w:pPr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>Lab Hysterectomy</w:t>
                  </w:r>
                </w:p>
              </w:tc>
              <w:tc>
                <w:tcPr>
                  <w:tcW w:w="3960" w:type="dxa"/>
                </w:tcPr>
                <w:p w14:paraId="596EF22E" w14:textId="0FEE9742" w:rsidR="00721BFC" w:rsidRPr="00721BFC" w:rsidRDefault="00721BFC" w:rsidP="00721BFC">
                  <w:pPr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</w:rPr>
                    <w:t>This question is no longer needed and was removed.  It</w:t>
                  </w:r>
                  <w:r w:rsidR="00190761"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</w:rPr>
                    <w:t>’s</w:t>
                  </w:r>
                  <w:r w:rsidRPr="00721BFC"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</w:rPr>
                    <w:t xml:space="preserve"> replaced by the expanded options in the Patient Status question below</w:t>
                  </w:r>
                </w:p>
              </w:tc>
            </w:tr>
            <w:tr w:rsidR="00721BFC" w:rsidRPr="00721BFC" w14:paraId="474184C1" w14:textId="77777777" w:rsidTr="003F240C">
              <w:trPr>
                <w:trHeight w:val="368"/>
              </w:trPr>
              <w:tc>
                <w:tcPr>
                  <w:tcW w:w="1525" w:type="dxa"/>
                </w:tcPr>
                <w:p w14:paraId="12B487F1" w14:textId="77777777" w:rsidR="00721BFC" w:rsidRPr="00721BFC" w:rsidRDefault="00721BFC" w:rsidP="00721BFC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>175341</w:t>
                  </w:r>
                </w:p>
              </w:tc>
              <w:tc>
                <w:tcPr>
                  <w:tcW w:w="1800" w:type="dxa"/>
                </w:tcPr>
                <w:p w14:paraId="32CFF581" w14:textId="77777777" w:rsidR="00721BFC" w:rsidRPr="00721BFC" w:rsidRDefault="00721BFC" w:rsidP="00721BFC">
                  <w:pPr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 xml:space="preserve">Lab Pap Test LMP Req Entry (Display Name:  </w:t>
                  </w:r>
                  <w:r w:rsidRPr="00721BFC">
                    <w:rPr>
                      <w:rFonts w:ascii="Calibri" w:hAnsi="Calibri" w:cs="Calibri"/>
                      <w:b/>
                      <w:bCs/>
                      <w:sz w:val="20"/>
                    </w:rPr>
                    <w:t>LMP:</w:t>
                  </w:r>
                  <w:r w:rsidRPr="00721BFC">
                    <w:rPr>
                      <w:rFonts w:ascii="Calibri" w:hAnsi="Calibri" w:cs="Calibri"/>
                      <w:sz w:val="20"/>
                    </w:rPr>
                    <w:t>)</w:t>
                  </w:r>
                </w:p>
              </w:tc>
              <w:tc>
                <w:tcPr>
                  <w:tcW w:w="3960" w:type="dxa"/>
                </w:tcPr>
                <w:p w14:paraId="6F0A1E3E" w14:textId="77777777" w:rsidR="00721BFC" w:rsidRPr="00721BFC" w:rsidRDefault="00721BFC" w:rsidP="00721BFC">
                  <w:pPr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>Free Text</w:t>
                  </w:r>
                </w:p>
                <w:p w14:paraId="72371C31" w14:textId="77777777" w:rsidR="00721BFC" w:rsidRPr="00721BFC" w:rsidRDefault="00721BFC" w:rsidP="00721BFC">
                  <w:pPr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>(</w:t>
                  </w:r>
                  <w:r w:rsidRPr="00721BFC">
                    <w:rPr>
                      <w:rFonts w:ascii="Calibri" w:hAnsi="Calibri" w:cs="Calibri"/>
                      <w:b/>
                      <w:bCs/>
                      <w:color w:val="FF0000"/>
                      <w:sz w:val="20"/>
                    </w:rPr>
                    <w:t>New Question added.  LMP was previously entered in the Order Comment)</w:t>
                  </w:r>
                </w:p>
              </w:tc>
            </w:tr>
            <w:tr w:rsidR="00721BFC" w:rsidRPr="00721BFC" w14:paraId="708F1498" w14:textId="77777777" w:rsidTr="003F240C">
              <w:trPr>
                <w:trHeight w:val="368"/>
              </w:trPr>
              <w:tc>
                <w:tcPr>
                  <w:tcW w:w="1525" w:type="dxa"/>
                </w:tcPr>
                <w:p w14:paraId="378EAAD1" w14:textId="77777777" w:rsidR="00721BFC" w:rsidRPr="00721BFC" w:rsidRDefault="00721BFC" w:rsidP="00721BFC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>128455</w:t>
                  </w:r>
                </w:p>
              </w:tc>
              <w:tc>
                <w:tcPr>
                  <w:tcW w:w="1800" w:type="dxa"/>
                </w:tcPr>
                <w:p w14:paraId="773BF16F" w14:textId="77777777" w:rsidR="00721BFC" w:rsidRPr="00721BFC" w:rsidRDefault="00721BFC" w:rsidP="00721BFC">
                  <w:pPr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 xml:space="preserve">Lab Pap Test Patient Status (Display Name: </w:t>
                  </w:r>
                  <w:r w:rsidRPr="00721BFC">
                    <w:rPr>
                      <w:rFonts w:ascii="Calibri" w:hAnsi="Calibri" w:cs="Calibri"/>
                      <w:b/>
                      <w:bCs/>
                      <w:sz w:val="20"/>
                    </w:rPr>
                    <w:t>Patient Status?</w:t>
                  </w:r>
                  <w:r w:rsidRPr="00721BFC">
                    <w:rPr>
                      <w:rFonts w:ascii="Calibri" w:hAnsi="Calibri" w:cs="Calibri"/>
                      <w:sz w:val="20"/>
                    </w:rPr>
                    <w:t>)</w:t>
                  </w:r>
                </w:p>
              </w:tc>
              <w:tc>
                <w:tcPr>
                  <w:tcW w:w="3960" w:type="dxa"/>
                </w:tcPr>
                <w:p w14:paraId="51AA238A" w14:textId="77777777" w:rsidR="00721BFC" w:rsidRPr="00721BFC" w:rsidRDefault="00721BFC" w:rsidP="00721BFC">
                  <w:pPr>
                    <w:rPr>
                      <w:rFonts w:ascii="Calibri" w:hAnsi="Calibri" w:cs="Calibri"/>
                      <w:color w:val="00B050"/>
                      <w:sz w:val="20"/>
                    </w:rPr>
                  </w:pPr>
                  <w:proofErr w:type="gramStart"/>
                  <w:r w:rsidRPr="00721BFC">
                    <w:rPr>
                      <w:rFonts w:ascii="Calibri" w:hAnsi="Calibri" w:cs="Calibri"/>
                      <w:color w:val="00B050"/>
                      <w:sz w:val="20"/>
                    </w:rPr>
                    <w:t>Cyclic</w:t>
                  </w:r>
                  <w:proofErr w:type="gramEnd"/>
                  <w:r w:rsidRPr="00721BFC">
                    <w:rPr>
                      <w:rFonts w:ascii="Calibri" w:hAnsi="Calibri" w:cs="Calibri"/>
                      <w:color w:val="00B050"/>
                      <w:sz w:val="20"/>
                    </w:rPr>
                    <w:t xml:space="preserve"> (NEW)</w:t>
                  </w:r>
                </w:p>
                <w:p w14:paraId="0722347C" w14:textId="77777777" w:rsidR="00721BFC" w:rsidRPr="00721BFC" w:rsidRDefault="00721BFC" w:rsidP="00721BFC">
                  <w:pPr>
                    <w:rPr>
                      <w:rFonts w:ascii="Calibri" w:hAnsi="Calibri" w:cs="Calibri"/>
                      <w:color w:val="00B050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color w:val="00B050"/>
                      <w:sz w:val="20"/>
                    </w:rPr>
                    <w:t>Post-Menopausal (NEW)</w:t>
                  </w:r>
                </w:p>
                <w:p w14:paraId="46443A3C" w14:textId="77777777" w:rsidR="00721BFC" w:rsidRPr="00721BFC" w:rsidRDefault="00721BFC" w:rsidP="00721BFC">
                  <w:pPr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>Pregnant</w:t>
                  </w:r>
                </w:p>
                <w:p w14:paraId="427AEAAF" w14:textId="77777777" w:rsidR="00721BFC" w:rsidRPr="00721BFC" w:rsidRDefault="00721BFC" w:rsidP="00721BFC">
                  <w:pPr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sz w:val="20"/>
                    </w:rPr>
                    <w:t>Post-Partum</w:t>
                  </w:r>
                </w:p>
                <w:p w14:paraId="008A2215" w14:textId="77777777" w:rsidR="00721BFC" w:rsidRPr="00721BFC" w:rsidRDefault="00721BFC" w:rsidP="00721BFC">
                  <w:pPr>
                    <w:rPr>
                      <w:rFonts w:ascii="Calibri" w:hAnsi="Calibri" w:cs="Calibri"/>
                      <w:color w:val="00B050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color w:val="00B050"/>
                      <w:sz w:val="20"/>
                    </w:rPr>
                    <w:t>Post-Hysterectomy, Cervix Present (NEW)</w:t>
                  </w:r>
                </w:p>
                <w:p w14:paraId="4E4A1F53" w14:textId="77777777" w:rsidR="00721BFC" w:rsidRPr="00721BFC" w:rsidRDefault="00721BFC" w:rsidP="00721BFC">
                  <w:pPr>
                    <w:rPr>
                      <w:rFonts w:ascii="Calibri" w:hAnsi="Calibri" w:cs="Calibri"/>
                      <w:color w:val="00B050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color w:val="00B050"/>
                      <w:sz w:val="20"/>
                    </w:rPr>
                    <w:t>Post-Hysterectomy, Cervix Not Present (NEW)</w:t>
                  </w:r>
                </w:p>
                <w:p w14:paraId="0CA086A1" w14:textId="77777777" w:rsidR="00721BFC" w:rsidRPr="00721BFC" w:rsidRDefault="00721BFC" w:rsidP="00721BFC">
                  <w:pPr>
                    <w:rPr>
                      <w:rFonts w:ascii="Calibri" w:hAnsi="Calibri" w:cs="Calibri"/>
                      <w:color w:val="00B050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color w:val="00B050"/>
                      <w:sz w:val="20"/>
                    </w:rPr>
                    <w:t>Other (Enter Comment) (NEW)</w:t>
                  </w:r>
                </w:p>
                <w:p w14:paraId="05597468" w14:textId="77777777" w:rsidR="00721BFC" w:rsidRPr="00721BFC" w:rsidRDefault="00721BFC" w:rsidP="00721BFC">
                  <w:pPr>
                    <w:rPr>
                      <w:rFonts w:ascii="Calibri" w:hAnsi="Calibri" w:cs="Calibri"/>
                      <w:color w:val="FF0000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color w:val="FF0000"/>
                      <w:sz w:val="20"/>
                    </w:rPr>
                    <w:t>Non-Pregnant (REMOVED)</w:t>
                  </w:r>
                </w:p>
                <w:p w14:paraId="53D369CF" w14:textId="77777777" w:rsidR="00721BFC" w:rsidRPr="00721BFC" w:rsidRDefault="00721BFC" w:rsidP="00721BFC">
                  <w:pPr>
                    <w:rPr>
                      <w:rFonts w:ascii="Calibri" w:hAnsi="Calibri" w:cs="Calibri"/>
                      <w:sz w:val="20"/>
                    </w:rPr>
                  </w:pPr>
                  <w:r w:rsidRPr="00721BFC">
                    <w:rPr>
                      <w:rFonts w:ascii="Calibri" w:hAnsi="Calibri" w:cs="Calibri"/>
                      <w:color w:val="FF0000"/>
                      <w:sz w:val="20"/>
                    </w:rPr>
                    <w:t>Post-Hysterectomy (REMOVED)</w:t>
                  </w:r>
                </w:p>
              </w:tc>
            </w:tr>
          </w:tbl>
          <w:p w14:paraId="7ECBC589" w14:textId="21F44CC6" w:rsidR="00F24358" w:rsidRPr="00721BFC" w:rsidRDefault="00F24358" w:rsidP="009E2B77">
            <w:pPr>
              <w:rPr>
                <w:rFonts w:ascii="Calibri" w:hAnsi="Calibri" w:cs="Calibri"/>
                <w:sz w:val="20"/>
              </w:rPr>
            </w:pPr>
          </w:p>
          <w:p w14:paraId="6A6610F4" w14:textId="77777777" w:rsidR="00F24358" w:rsidRPr="00721BFC" w:rsidRDefault="00F24358" w:rsidP="009E2B77">
            <w:pPr>
              <w:rPr>
                <w:rFonts w:ascii="Calibri" w:hAnsi="Calibri" w:cs="Calibri"/>
                <w:sz w:val="20"/>
              </w:rPr>
            </w:pPr>
            <w:r w:rsidRPr="00721BFC">
              <w:rPr>
                <w:rFonts w:ascii="Calibri" w:hAnsi="Calibri" w:cs="Calibri"/>
                <w:sz w:val="20"/>
              </w:rPr>
              <w:t xml:space="preserve">                  </w:t>
            </w:r>
          </w:p>
        </w:tc>
      </w:tr>
    </w:tbl>
    <w:p w14:paraId="7EC9DA1D" w14:textId="77777777" w:rsidR="00A4227D" w:rsidRPr="00721BFC" w:rsidRDefault="00A4227D" w:rsidP="00935D26">
      <w:pPr>
        <w:rPr>
          <w:rFonts w:ascii="Calibri" w:hAnsi="Calibri" w:cs="Calibri"/>
          <w:sz w:val="20"/>
        </w:rPr>
      </w:pPr>
    </w:p>
    <w:p w14:paraId="5A9793F2" w14:textId="41336C34" w:rsidR="004F6911" w:rsidRPr="00721BFC" w:rsidRDefault="004F6911" w:rsidP="004F6911">
      <w:pPr>
        <w:tabs>
          <w:tab w:val="left" w:pos="2592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F64DF2" w:rsidRPr="00721BFC" w14:paraId="318D3EA1" w14:textId="77777777" w:rsidTr="009F2649">
        <w:tc>
          <w:tcPr>
            <w:tcW w:w="3235" w:type="dxa"/>
          </w:tcPr>
          <w:p w14:paraId="0A0A5262" w14:textId="77777777" w:rsidR="00F64DF2" w:rsidRPr="00721BFC" w:rsidRDefault="00F64DF2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555" w:type="dxa"/>
            <w:vAlign w:val="center"/>
          </w:tcPr>
          <w:p w14:paraId="49072117" w14:textId="63CD6E68" w:rsidR="00F64DF2" w:rsidRPr="0053579B" w:rsidRDefault="0053579B" w:rsidP="009F2649">
            <w:pPr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53579B">
              <w:rPr>
                <w:rFonts w:ascii="Calibri" w:hAnsi="Calibri" w:cs="Calibri"/>
                <w:b/>
                <w:bCs/>
                <w:sz w:val="20"/>
                <w:highlight w:val="cyan"/>
              </w:rPr>
              <w:t>MECONIUM DRUG PANEL</w:t>
            </w:r>
          </w:p>
        </w:tc>
      </w:tr>
      <w:tr w:rsidR="00F64DF2" w:rsidRPr="00721BFC" w14:paraId="0A4C8CFE" w14:textId="77777777" w:rsidTr="009F2649">
        <w:tc>
          <w:tcPr>
            <w:tcW w:w="3235" w:type="dxa"/>
          </w:tcPr>
          <w:p w14:paraId="12A88713" w14:textId="77777777" w:rsidR="00F64DF2" w:rsidRPr="00721BFC" w:rsidRDefault="00F64DF2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555" w:type="dxa"/>
            <w:vAlign w:val="center"/>
          </w:tcPr>
          <w:p w14:paraId="66529C8C" w14:textId="3273DEE9" w:rsidR="00F64DF2" w:rsidRPr="0053579B" w:rsidRDefault="0053579B" w:rsidP="009F2649">
            <w:pPr>
              <w:pStyle w:val="BodyText"/>
              <w:rPr>
                <w:rFonts w:ascii="Calibri" w:hAnsi="Calibri" w:cs="Calibri"/>
                <w:bCs/>
                <w:sz w:val="20"/>
                <w:szCs w:val="20"/>
              </w:rPr>
            </w:pPr>
            <w:r w:rsidRPr="0053579B">
              <w:rPr>
                <w:rFonts w:ascii="Calibri" w:hAnsi="Calibri" w:cs="Calibri"/>
                <w:bCs/>
                <w:sz w:val="20"/>
              </w:rPr>
              <w:t>LAB1231537</w:t>
            </w:r>
          </w:p>
        </w:tc>
      </w:tr>
      <w:tr w:rsidR="00F64DF2" w:rsidRPr="00721BFC" w14:paraId="62A3F859" w14:textId="77777777" w:rsidTr="009F2649">
        <w:tc>
          <w:tcPr>
            <w:tcW w:w="3235" w:type="dxa"/>
          </w:tcPr>
          <w:p w14:paraId="35C98F7E" w14:textId="77777777" w:rsidR="00F64DF2" w:rsidRPr="00721BFC" w:rsidRDefault="00F64DF2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555" w:type="dxa"/>
          </w:tcPr>
          <w:p w14:paraId="1092967D" w14:textId="77777777" w:rsidR="00F64DF2" w:rsidRPr="00721BFC" w:rsidRDefault="00F64DF2" w:rsidP="009F264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F64DF2" w:rsidRPr="0091379E" w14:paraId="3027230F" w14:textId="77777777" w:rsidTr="009F2649">
        <w:tc>
          <w:tcPr>
            <w:tcW w:w="3235" w:type="dxa"/>
          </w:tcPr>
          <w:p w14:paraId="477B5E5A" w14:textId="77777777" w:rsidR="00F64DF2" w:rsidRPr="00721BFC" w:rsidRDefault="00F64DF2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555" w:type="dxa"/>
          </w:tcPr>
          <w:p w14:paraId="62DF6B60" w14:textId="5A8C8FDE" w:rsidR="00F64DF2" w:rsidRPr="0091379E" w:rsidRDefault="00374362" w:rsidP="009F264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INACTIVATION</w:t>
            </w:r>
            <w:r w:rsidR="00F64DF2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16F1A932" w14:textId="77777777" w:rsidR="00EC53DA" w:rsidRPr="00BD3DC0" w:rsidRDefault="00EC53DA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14:paraId="598FEC37" w14:textId="77777777" w:rsidTr="009F2649">
        <w:tc>
          <w:tcPr>
            <w:tcW w:w="3415" w:type="dxa"/>
          </w:tcPr>
          <w:p w14:paraId="4FF4AEEA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78E73958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 w:rsidRPr="00C15A62">
              <w:rPr>
                <w:rFonts w:ascii="Calibri BOLD" w:hAnsi="Calibri BOLD" w:cs="Arial"/>
                <w:sz w:val="20"/>
                <w:highlight w:val="cyan"/>
              </w:rPr>
              <w:t>ADENOSINE DEAMINASE, PERICARDIAL FLUID</w:t>
            </w:r>
          </w:p>
        </w:tc>
      </w:tr>
      <w:tr w:rsidR="00EC53DA" w14:paraId="1896F26A" w14:textId="77777777" w:rsidTr="009F2649">
        <w:tc>
          <w:tcPr>
            <w:tcW w:w="3415" w:type="dxa"/>
          </w:tcPr>
          <w:p w14:paraId="0165CE94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39B2BA04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LAB1231227</w:t>
            </w:r>
          </w:p>
        </w:tc>
      </w:tr>
      <w:tr w:rsidR="00EC53DA" w14:paraId="570A4463" w14:textId="77777777" w:rsidTr="009F2649">
        <w:tc>
          <w:tcPr>
            <w:tcW w:w="3415" w:type="dxa"/>
          </w:tcPr>
          <w:p w14:paraId="71DE8BF8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01ACA388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14:paraId="71926B08" w14:textId="77777777" w:rsidTr="009F2649">
        <w:tc>
          <w:tcPr>
            <w:tcW w:w="3415" w:type="dxa"/>
          </w:tcPr>
          <w:p w14:paraId="3FEE7BB5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3B0CB542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19210BBE" w14:textId="77777777" w:rsidR="00EC53DA" w:rsidRDefault="00EC53DA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2B42A8B2" w14:textId="77777777" w:rsidTr="009F2649">
        <w:tc>
          <w:tcPr>
            <w:tcW w:w="3415" w:type="dxa"/>
          </w:tcPr>
          <w:p w14:paraId="23CC38FD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6CB307E4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ALLERGEN BRONCHOPULMONARY ASPERGILLOSIS</w:t>
            </w:r>
          </w:p>
        </w:tc>
      </w:tr>
      <w:tr w:rsidR="00EC53DA" w:rsidRPr="00C15A62" w14:paraId="587FAF8E" w14:textId="77777777" w:rsidTr="009F2649">
        <w:tc>
          <w:tcPr>
            <w:tcW w:w="3415" w:type="dxa"/>
          </w:tcPr>
          <w:p w14:paraId="374E79AD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589EA07D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1533</w:t>
            </w:r>
          </w:p>
        </w:tc>
      </w:tr>
      <w:tr w:rsidR="00EC53DA" w:rsidRPr="00A94C49" w14:paraId="3F5DF671" w14:textId="77777777" w:rsidTr="009F2649">
        <w:tc>
          <w:tcPr>
            <w:tcW w:w="3415" w:type="dxa"/>
          </w:tcPr>
          <w:p w14:paraId="357EB3C0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58C2AC6F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33A6AFC2" w14:textId="77777777" w:rsidTr="009F2649">
        <w:tc>
          <w:tcPr>
            <w:tcW w:w="3415" w:type="dxa"/>
          </w:tcPr>
          <w:p w14:paraId="12C417E8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07D5E45E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6A9441C5" w14:textId="77777777" w:rsidR="009F3554" w:rsidRDefault="009F3554" w:rsidP="00EC53DA">
      <w:pPr>
        <w:rPr>
          <w:rFonts w:ascii="Calibri" w:hAnsi="Calibri" w:cs="Calibri"/>
          <w:sz w:val="20"/>
        </w:rPr>
      </w:pPr>
    </w:p>
    <w:p w14:paraId="08CB12F2" w14:textId="77777777" w:rsidR="0071652A" w:rsidRDefault="0071652A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1CD1F59F" w14:textId="77777777" w:rsidTr="009F2649">
        <w:tc>
          <w:tcPr>
            <w:tcW w:w="3415" w:type="dxa"/>
          </w:tcPr>
          <w:p w14:paraId="5EF5890A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0C9720CC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ACETAZOLAMIDE LEVEL</w:t>
            </w:r>
          </w:p>
        </w:tc>
      </w:tr>
      <w:tr w:rsidR="00EC53DA" w:rsidRPr="00C15A62" w14:paraId="6610F2EB" w14:textId="77777777" w:rsidTr="009F2649">
        <w:tc>
          <w:tcPr>
            <w:tcW w:w="3415" w:type="dxa"/>
          </w:tcPr>
          <w:p w14:paraId="3DC8A17D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54E81240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1182</w:t>
            </w:r>
          </w:p>
        </w:tc>
      </w:tr>
      <w:tr w:rsidR="00EC53DA" w:rsidRPr="00A94C49" w14:paraId="3922F4F3" w14:textId="77777777" w:rsidTr="009F2649">
        <w:tc>
          <w:tcPr>
            <w:tcW w:w="3415" w:type="dxa"/>
          </w:tcPr>
          <w:p w14:paraId="33442120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57B796D9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4E9B6CA8" w14:textId="77777777" w:rsidTr="009F2649">
        <w:tc>
          <w:tcPr>
            <w:tcW w:w="3415" w:type="dxa"/>
          </w:tcPr>
          <w:p w14:paraId="0D1BDA42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0090D080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3BA43EAD" w14:textId="77777777" w:rsidR="00EC53DA" w:rsidRDefault="00EC53DA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15D17FE0" w14:textId="77777777" w:rsidTr="009F2649">
        <w:tc>
          <w:tcPr>
            <w:tcW w:w="3415" w:type="dxa"/>
          </w:tcPr>
          <w:p w14:paraId="27054964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10DD534E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ALDOSTERONE, INTERVENTIONAL</w:t>
            </w:r>
          </w:p>
        </w:tc>
      </w:tr>
      <w:tr w:rsidR="00EC53DA" w:rsidRPr="00C15A62" w14:paraId="3FA1B40F" w14:textId="77777777" w:rsidTr="009F2649">
        <w:tc>
          <w:tcPr>
            <w:tcW w:w="3415" w:type="dxa"/>
          </w:tcPr>
          <w:p w14:paraId="2123721E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67DDB626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1230</w:t>
            </w:r>
          </w:p>
        </w:tc>
      </w:tr>
      <w:tr w:rsidR="00EC53DA" w:rsidRPr="00A94C49" w14:paraId="3A4D0002" w14:textId="77777777" w:rsidTr="009F2649">
        <w:tc>
          <w:tcPr>
            <w:tcW w:w="3415" w:type="dxa"/>
          </w:tcPr>
          <w:p w14:paraId="39857EA3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51580F3A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2F6FFED4" w14:textId="77777777" w:rsidTr="009F2649">
        <w:tc>
          <w:tcPr>
            <w:tcW w:w="3415" w:type="dxa"/>
          </w:tcPr>
          <w:p w14:paraId="370621B2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014782C2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466E7A4E" w14:textId="77777777" w:rsidR="00AD0B16" w:rsidRDefault="00AD0B16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7F0CC084" w14:textId="77777777" w:rsidTr="009F2649">
        <w:tc>
          <w:tcPr>
            <w:tcW w:w="3415" w:type="dxa"/>
          </w:tcPr>
          <w:p w14:paraId="09A77E99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79B06482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ASHKENAZI JEWISH DISEASES, 16 GENES</w:t>
            </w:r>
          </w:p>
        </w:tc>
      </w:tr>
      <w:tr w:rsidR="00EC53DA" w:rsidRPr="00C15A62" w14:paraId="62D5C044" w14:textId="77777777" w:rsidTr="009F2649">
        <w:tc>
          <w:tcPr>
            <w:tcW w:w="3415" w:type="dxa"/>
          </w:tcPr>
          <w:p w14:paraId="27427A5F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3C5D5013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1750</w:t>
            </w:r>
          </w:p>
        </w:tc>
      </w:tr>
      <w:tr w:rsidR="00EC53DA" w:rsidRPr="00A94C49" w14:paraId="4242229F" w14:textId="77777777" w:rsidTr="009F2649">
        <w:tc>
          <w:tcPr>
            <w:tcW w:w="3415" w:type="dxa"/>
          </w:tcPr>
          <w:p w14:paraId="3D3DE8F7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0B1F13AA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37F6A7C7" w14:textId="77777777" w:rsidTr="009F2649">
        <w:tc>
          <w:tcPr>
            <w:tcW w:w="3415" w:type="dxa"/>
          </w:tcPr>
          <w:p w14:paraId="7E36FAA2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1E3A26FE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0C8F5E67" w14:textId="77777777" w:rsidR="00EC53DA" w:rsidRDefault="00EC53DA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39FCE315" w14:textId="77777777" w:rsidTr="009F2649">
        <w:tc>
          <w:tcPr>
            <w:tcW w:w="3415" w:type="dxa"/>
          </w:tcPr>
          <w:p w14:paraId="7325587A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7AC02FF6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CREATINE DISORDERS PANEL, BLOOD</w:t>
            </w:r>
          </w:p>
        </w:tc>
      </w:tr>
      <w:tr w:rsidR="00EC53DA" w:rsidRPr="00C15A62" w14:paraId="510403D8" w14:textId="77777777" w:rsidTr="009F2649">
        <w:tc>
          <w:tcPr>
            <w:tcW w:w="3415" w:type="dxa"/>
          </w:tcPr>
          <w:p w14:paraId="35A07A11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6877A50E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1240</w:t>
            </w:r>
          </w:p>
        </w:tc>
      </w:tr>
      <w:tr w:rsidR="00EC53DA" w:rsidRPr="00A94C49" w14:paraId="6AA64D9B" w14:textId="77777777" w:rsidTr="009F2649">
        <w:tc>
          <w:tcPr>
            <w:tcW w:w="3415" w:type="dxa"/>
          </w:tcPr>
          <w:p w14:paraId="221455AE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0127B062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56C56867" w14:textId="77777777" w:rsidTr="009F2649">
        <w:tc>
          <w:tcPr>
            <w:tcW w:w="3415" w:type="dxa"/>
          </w:tcPr>
          <w:p w14:paraId="08FC2162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4B996506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6E430D5C" w14:textId="77777777" w:rsidR="00EC53DA" w:rsidRDefault="00EC53DA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08E39717" w14:textId="77777777" w:rsidTr="009F2649">
        <w:tc>
          <w:tcPr>
            <w:tcW w:w="3415" w:type="dxa"/>
          </w:tcPr>
          <w:p w14:paraId="1D646960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302B5188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CREATINE, URINE</w:t>
            </w:r>
          </w:p>
        </w:tc>
      </w:tr>
      <w:tr w:rsidR="00EC53DA" w:rsidRPr="00C15A62" w14:paraId="0AB9FE67" w14:textId="77777777" w:rsidTr="009F2649">
        <w:tc>
          <w:tcPr>
            <w:tcW w:w="3415" w:type="dxa"/>
          </w:tcPr>
          <w:p w14:paraId="1E28082D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00CE7062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1187</w:t>
            </w:r>
          </w:p>
        </w:tc>
      </w:tr>
      <w:tr w:rsidR="00EC53DA" w:rsidRPr="00A94C49" w14:paraId="07A5FF2E" w14:textId="77777777" w:rsidTr="009F2649">
        <w:tc>
          <w:tcPr>
            <w:tcW w:w="3415" w:type="dxa"/>
          </w:tcPr>
          <w:p w14:paraId="1C615BA3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5E052D41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50D1E8C3" w14:textId="77777777" w:rsidTr="009F2649">
        <w:tc>
          <w:tcPr>
            <w:tcW w:w="3415" w:type="dxa"/>
          </w:tcPr>
          <w:p w14:paraId="063B3A5E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293AD389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1FDB714F" w14:textId="77777777" w:rsidR="00EC53DA" w:rsidRDefault="00EC53DA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1DBE8E3D" w14:textId="77777777" w:rsidTr="009F2649">
        <w:tc>
          <w:tcPr>
            <w:tcW w:w="3415" w:type="dxa"/>
          </w:tcPr>
          <w:p w14:paraId="4096AFD4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6FE42078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CULTURE, CORYNEBACTERIUM DIPTHERIAE</w:t>
            </w:r>
          </w:p>
        </w:tc>
      </w:tr>
      <w:tr w:rsidR="00EC53DA" w:rsidRPr="00C15A62" w14:paraId="5559C5AA" w14:textId="77777777" w:rsidTr="009F2649">
        <w:tc>
          <w:tcPr>
            <w:tcW w:w="3415" w:type="dxa"/>
          </w:tcPr>
          <w:p w14:paraId="32636A57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2AF35D94" w14:textId="17772E5B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1504</w:t>
            </w:r>
            <w:r w:rsidR="0008057C">
              <w:rPr>
                <w:rFonts w:ascii="Calibri BOLD" w:hAnsi="Calibri BOLD" w:cs="Calibri"/>
                <w:b/>
                <w:bCs/>
                <w:sz w:val="20"/>
              </w:rPr>
              <w:t>Q</w:t>
            </w:r>
          </w:p>
        </w:tc>
      </w:tr>
      <w:tr w:rsidR="00EC53DA" w:rsidRPr="00A94C49" w14:paraId="7E22A918" w14:textId="77777777" w:rsidTr="009F2649">
        <w:tc>
          <w:tcPr>
            <w:tcW w:w="3415" w:type="dxa"/>
          </w:tcPr>
          <w:p w14:paraId="7000EEDC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6ED86189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1F5D5ACC" w14:textId="77777777" w:rsidTr="009F2649">
        <w:tc>
          <w:tcPr>
            <w:tcW w:w="3415" w:type="dxa"/>
          </w:tcPr>
          <w:p w14:paraId="12BE0651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1F050A00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55639356" w14:textId="77777777" w:rsidR="007320D3" w:rsidRDefault="007320D3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7BC6E87F" w14:textId="77777777" w:rsidTr="009F2649">
        <w:tc>
          <w:tcPr>
            <w:tcW w:w="3415" w:type="dxa"/>
          </w:tcPr>
          <w:p w14:paraId="1BC519E7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737F7560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INSECTICIDE EXPOSURE PANEL</w:t>
            </w:r>
          </w:p>
        </w:tc>
      </w:tr>
      <w:tr w:rsidR="00EC53DA" w:rsidRPr="00C15A62" w14:paraId="2EE17F9B" w14:textId="77777777" w:rsidTr="009F2649">
        <w:tc>
          <w:tcPr>
            <w:tcW w:w="3415" w:type="dxa"/>
          </w:tcPr>
          <w:p w14:paraId="18D23D76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548C8BF1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1724</w:t>
            </w:r>
          </w:p>
        </w:tc>
      </w:tr>
      <w:tr w:rsidR="00EC53DA" w:rsidRPr="00A94C49" w14:paraId="3F29347E" w14:textId="77777777" w:rsidTr="009F2649">
        <w:tc>
          <w:tcPr>
            <w:tcW w:w="3415" w:type="dxa"/>
          </w:tcPr>
          <w:p w14:paraId="1BE93C18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5DB335F1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44F52B02" w14:textId="77777777" w:rsidTr="009F2649">
        <w:tc>
          <w:tcPr>
            <w:tcW w:w="3415" w:type="dxa"/>
          </w:tcPr>
          <w:p w14:paraId="2ACFACBA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7C222512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3171E8FA" w14:textId="77777777" w:rsidR="00C54DD6" w:rsidRDefault="00C54DD6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3789899C" w14:textId="77777777" w:rsidTr="009F2649">
        <w:tc>
          <w:tcPr>
            <w:tcW w:w="3415" w:type="dxa"/>
          </w:tcPr>
          <w:p w14:paraId="1F210273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5067C1FB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HIRSUTISM GROUP 1</w:t>
            </w:r>
          </w:p>
        </w:tc>
      </w:tr>
      <w:tr w:rsidR="00EC53DA" w:rsidRPr="00C15A62" w14:paraId="66044388" w14:textId="77777777" w:rsidTr="009F2649">
        <w:tc>
          <w:tcPr>
            <w:tcW w:w="3415" w:type="dxa"/>
          </w:tcPr>
          <w:p w14:paraId="3270EDD4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3160B4C9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</w:t>
            </w:r>
          </w:p>
        </w:tc>
      </w:tr>
      <w:tr w:rsidR="00EC53DA" w:rsidRPr="00A94C49" w14:paraId="3B61075D" w14:textId="77777777" w:rsidTr="009F2649">
        <w:tc>
          <w:tcPr>
            <w:tcW w:w="3415" w:type="dxa"/>
          </w:tcPr>
          <w:p w14:paraId="4C9FA14E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22FC1291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3A992586" w14:textId="77777777" w:rsidTr="009F2649">
        <w:tc>
          <w:tcPr>
            <w:tcW w:w="3415" w:type="dxa"/>
          </w:tcPr>
          <w:p w14:paraId="14644797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661B264C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20415F72" w14:textId="77777777" w:rsidR="00EC53DA" w:rsidRDefault="00EC53DA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7D66B0FE" w14:textId="77777777" w:rsidTr="009F2649">
        <w:tc>
          <w:tcPr>
            <w:tcW w:w="3415" w:type="dxa"/>
          </w:tcPr>
          <w:p w14:paraId="06F7631F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5BA25368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KETOSTEROIDS, 17, URINE</w:t>
            </w:r>
          </w:p>
        </w:tc>
      </w:tr>
      <w:tr w:rsidR="00EC53DA" w:rsidRPr="00C15A62" w14:paraId="10DB6BD3" w14:textId="77777777" w:rsidTr="009F2649">
        <w:tc>
          <w:tcPr>
            <w:tcW w:w="3415" w:type="dxa"/>
          </w:tcPr>
          <w:p w14:paraId="67A0F5E9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2506CC61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1202</w:t>
            </w:r>
          </w:p>
        </w:tc>
      </w:tr>
      <w:tr w:rsidR="00EC53DA" w:rsidRPr="00A94C49" w14:paraId="039DD2E2" w14:textId="77777777" w:rsidTr="009F2649">
        <w:tc>
          <w:tcPr>
            <w:tcW w:w="3415" w:type="dxa"/>
          </w:tcPr>
          <w:p w14:paraId="4CC4352C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1E38C9AE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0E11C982" w14:textId="77777777" w:rsidTr="009F2649">
        <w:tc>
          <w:tcPr>
            <w:tcW w:w="3415" w:type="dxa"/>
          </w:tcPr>
          <w:p w14:paraId="58AFE431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6ED21F90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51F653E8" w14:textId="77777777" w:rsidR="009F3554" w:rsidRDefault="009F3554" w:rsidP="00EC53DA">
      <w:pPr>
        <w:rPr>
          <w:rFonts w:ascii="Calibri" w:hAnsi="Calibri" w:cs="Calibri"/>
          <w:sz w:val="20"/>
        </w:rPr>
      </w:pPr>
    </w:p>
    <w:p w14:paraId="4C412B5C" w14:textId="77777777" w:rsidR="0071652A" w:rsidRDefault="0071652A" w:rsidP="00EC53DA">
      <w:pPr>
        <w:rPr>
          <w:rFonts w:ascii="Calibri" w:hAnsi="Calibri" w:cs="Calibri"/>
          <w:sz w:val="20"/>
        </w:rPr>
      </w:pPr>
    </w:p>
    <w:p w14:paraId="6D5F077A" w14:textId="77777777" w:rsidR="00DE5490" w:rsidRDefault="00DE5490" w:rsidP="00EC53DA">
      <w:pPr>
        <w:rPr>
          <w:rFonts w:ascii="Calibri" w:hAnsi="Calibri" w:cs="Calibri"/>
          <w:sz w:val="20"/>
        </w:rPr>
      </w:pPr>
    </w:p>
    <w:p w14:paraId="5B5FE891" w14:textId="77777777" w:rsidR="00DE5490" w:rsidRDefault="00DE5490" w:rsidP="00EC53DA">
      <w:pPr>
        <w:rPr>
          <w:rFonts w:ascii="Calibri" w:hAnsi="Calibri" w:cs="Calibri"/>
          <w:sz w:val="20"/>
        </w:rPr>
      </w:pPr>
    </w:p>
    <w:p w14:paraId="3D548497" w14:textId="77777777" w:rsidR="00DE5490" w:rsidRDefault="00DE5490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059E0B77" w14:textId="77777777" w:rsidTr="009F2649">
        <w:tc>
          <w:tcPr>
            <w:tcW w:w="3415" w:type="dxa"/>
          </w:tcPr>
          <w:p w14:paraId="5FFFDDF5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75F2FB42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INFLAMMATORY BOWEL DISEASE SEROLOGY</w:t>
            </w:r>
          </w:p>
        </w:tc>
      </w:tr>
      <w:tr w:rsidR="00EC53DA" w:rsidRPr="00C15A62" w14:paraId="1475469E" w14:textId="77777777" w:rsidTr="009F2649">
        <w:tc>
          <w:tcPr>
            <w:tcW w:w="3415" w:type="dxa"/>
          </w:tcPr>
          <w:p w14:paraId="1B2A8AB5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4A17F741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1556</w:t>
            </w:r>
          </w:p>
        </w:tc>
      </w:tr>
      <w:tr w:rsidR="00EC53DA" w:rsidRPr="00A94C49" w14:paraId="4164F7E7" w14:textId="77777777" w:rsidTr="009F2649">
        <w:tc>
          <w:tcPr>
            <w:tcW w:w="3415" w:type="dxa"/>
          </w:tcPr>
          <w:p w14:paraId="7222D23E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3CE8933A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51080D5F" w14:textId="77777777" w:rsidTr="009F2649">
        <w:tc>
          <w:tcPr>
            <w:tcW w:w="3415" w:type="dxa"/>
          </w:tcPr>
          <w:p w14:paraId="59873EF8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34879912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3CF5DA71" w14:textId="77777777" w:rsidR="00EC53DA" w:rsidRDefault="00EC53DA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1844F65F" w14:textId="77777777" w:rsidTr="009F2649">
        <w:tc>
          <w:tcPr>
            <w:tcW w:w="3415" w:type="dxa"/>
          </w:tcPr>
          <w:p w14:paraId="3EC9EE3A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63C5045B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PIPERACILLIN LEVEL</w:t>
            </w:r>
          </w:p>
        </w:tc>
      </w:tr>
      <w:tr w:rsidR="00EC53DA" w:rsidRPr="00C15A62" w14:paraId="720E7EE4" w14:textId="77777777" w:rsidTr="009F2649">
        <w:tc>
          <w:tcPr>
            <w:tcW w:w="3415" w:type="dxa"/>
          </w:tcPr>
          <w:p w14:paraId="28AC4FCA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757DB17A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1254</w:t>
            </w:r>
          </w:p>
        </w:tc>
      </w:tr>
      <w:tr w:rsidR="00EC53DA" w:rsidRPr="00A94C49" w14:paraId="04FB83BF" w14:textId="77777777" w:rsidTr="009F2649">
        <w:tc>
          <w:tcPr>
            <w:tcW w:w="3415" w:type="dxa"/>
          </w:tcPr>
          <w:p w14:paraId="3126EE7C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3D97D60D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3BE6EDF6" w14:textId="77777777" w:rsidTr="009F2649">
        <w:tc>
          <w:tcPr>
            <w:tcW w:w="3415" w:type="dxa"/>
          </w:tcPr>
          <w:p w14:paraId="3FF9F3C1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730903E2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6248863C" w14:textId="77777777" w:rsidR="0077785F" w:rsidRDefault="0077785F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0F0ED36C" w14:textId="77777777" w:rsidTr="009F2649">
        <w:tc>
          <w:tcPr>
            <w:tcW w:w="3415" w:type="dxa"/>
          </w:tcPr>
          <w:p w14:paraId="358613B4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73AEAC24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PROPOXYPHENE LEVEL</w:t>
            </w:r>
          </w:p>
        </w:tc>
      </w:tr>
      <w:tr w:rsidR="00EC53DA" w:rsidRPr="00C15A62" w14:paraId="4A36C047" w14:textId="77777777" w:rsidTr="009F2649">
        <w:tc>
          <w:tcPr>
            <w:tcW w:w="3415" w:type="dxa"/>
          </w:tcPr>
          <w:p w14:paraId="46D190E7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70B0D05F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1206</w:t>
            </w:r>
          </w:p>
        </w:tc>
      </w:tr>
      <w:tr w:rsidR="00EC53DA" w:rsidRPr="00A94C49" w14:paraId="32CD9B68" w14:textId="77777777" w:rsidTr="009F2649">
        <w:tc>
          <w:tcPr>
            <w:tcW w:w="3415" w:type="dxa"/>
          </w:tcPr>
          <w:p w14:paraId="317B2FB2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5DE19994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19865F63" w14:textId="77777777" w:rsidTr="009F2649">
        <w:tc>
          <w:tcPr>
            <w:tcW w:w="3415" w:type="dxa"/>
          </w:tcPr>
          <w:p w14:paraId="14CFBA0D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00215354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53061056" w14:textId="77777777" w:rsidR="00EC53DA" w:rsidRDefault="00EC53DA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00E594DC" w14:textId="77777777" w:rsidTr="009F2649">
        <w:tc>
          <w:tcPr>
            <w:tcW w:w="3415" w:type="dxa"/>
          </w:tcPr>
          <w:p w14:paraId="2AADA45E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62877021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IGF BINDING PROTEIN 2</w:t>
            </w:r>
          </w:p>
        </w:tc>
      </w:tr>
      <w:tr w:rsidR="00EC53DA" w:rsidRPr="00C15A62" w14:paraId="70B2F5F6" w14:textId="77777777" w:rsidTr="009F2649">
        <w:tc>
          <w:tcPr>
            <w:tcW w:w="3415" w:type="dxa"/>
          </w:tcPr>
          <w:p w14:paraId="028C5A7F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5D7871CF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1215</w:t>
            </w:r>
          </w:p>
        </w:tc>
      </w:tr>
      <w:tr w:rsidR="00EC53DA" w:rsidRPr="00A94C49" w14:paraId="440922EA" w14:textId="77777777" w:rsidTr="009F2649">
        <w:tc>
          <w:tcPr>
            <w:tcW w:w="3415" w:type="dxa"/>
          </w:tcPr>
          <w:p w14:paraId="1C92D535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480A0907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39563D9A" w14:textId="77777777" w:rsidTr="009F2649">
        <w:tc>
          <w:tcPr>
            <w:tcW w:w="3415" w:type="dxa"/>
          </w:tcPr>
          <w:p w14:paraId="2D8D4EE4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2118392D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3C861702" w14:textId="77777777" w:rsidR="00EC53DA" w:rsidRDefault="00EC53DA" w:rsidP="00EC53DA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EC53DA" w:rsidRPr="00C15A62" w14:paraId="0428A623" w14:textId="77777777" w:rsidTr="009F2649">
        <w:tc>
          <w:tcPr>
            <w:tcW w:w="3415" w:type="dxa"/>
          </w:tcPr>
          <w:p w14:paraId="7F2D8E4D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375" w:type="dxa"/>
          </w:tcPr>
          <w:p w14:paraId="11B9135E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  <w:highlight w:val="cyan"/>
              </w:rPr>
            </w:pPr>
            <w:r>
              <w:rPr>
                <w:rFonts w:ascii="Calibri BOLD" w:hAnsi="Calibri BOLD" w:cs="Calibri"/>
                <w:b/>
                <w:bCs/>
                <w:sz w:val="20"/>
                <w:highlight w:val="cyan"/>
              </w:rPr>
              <w:t>TEICHOIC ACID ANTIBODIES</w:t>
            </w:r>
          </w:p>
        </w:tc>
      </w:tr>
      <w:tr w:rsidR="00EC53DA" w:rsidRPr="00C15A62" w14:paraId="7B19D256" w14:textId="77777777" w:rsidTr="009F2649">
        <w:tc>
          <w:tcPr>
            <w:tcW w:w="3415" w:type="dxa"/>
          </w:tcPr>
          <w:p w14:paraId="267A4DE8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375" w:type="dxa"/>
          </w:tcPr>
          <w:p w14:paraId="3D0B71CE" w14:textId="77777777" w:rsidR="00EC53DA" w:rsidRPr="00C15A62" w:rsidRDefault="00EC53DA" w:rsidP="009F2649">
            <w:pPr>
              <w:rPr>
                <w:rFonts w:ascii="Calibri BOLD" w:hAnsi="Calibri BOLD" w:cs="Calibri"/>
                <w:b/>
                <w:bCs/>
                <w:sz w:val="20"/>
              </w:rPr>
            </w:pPr>
            <w:r w:rsidRPr="00C15A62">
              <w:rPr>
                <w:rFonts w:ascii="Calibri BOLD" w:hAnsi="Calibri BOLD" w:cs="Calibri"/>
                <w:b/>
                <w:bCs/>
                <w:sz w:val="20"/>
              </w:rPr>
              <w:t>LAB123</w:t>
            </w:r>
            <w:r>
              <w:rPr>
                <w:rFonts w:ascii="Calibri BOLD" w:hAnsi="Calibri BOLD" w:cs="Calibri"/>
                <w:b/>
                <w:bCs/>
                <w:sz w:val="20"/>
              </w:rPr>
              <w:t>1233</w:t>
            </w:r>
          </w:p>
        </w:tc>
      </w:tr>
      <w:tr w:rsidR="00EC53DA" w:rsidRPr="00A94C49" w14:paraId="1718121F" w14:textId="77777777" w:rsidTr="009F2649">
        <w:tc>
          <w:tcPr>
            <w:tcW w:w="3415" w:type="dxa"/>
          </w:tcPr>
          <w:p w14:paraId="28A719AA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375" w:type="dxa"/>
          </w:tcPr>
          <w:p w14:paraId="2D90624E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EC53DA" w:rsidRPr="00A94C49" w14:paraId="7828979C" w14:textId="77777777" w:rsidTr="009F2649">
        <w:tc>
          <w:tcPr>
            <w:tcW w:w="3415" w:type="dxa"/>
          </w:tcPr>
          <w:p w14:paraId="117BE331" w14:textId="77777777" w:rsidR="00EC53DA" w:rsidRPr="00B21FB6" w:rsidRDefault="00EC53DA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B21FB6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375" w:type="dxa"/>
          </w:tcPr>
          <w:p w14:paraId="58C77D8E" w14:textId="77777777" w:rsidR="00EC53DA" w:rsidRPr="00A94C49" w:rsidRDefault="00EC53DA" w:rsidP="009F2649">
            <w:pPr>
              <w:rPr>
                <w:rFonts w:ascii="Calibri" w:hAnsi="Calibri" w:cs="Calibri"/>
                <w:sz w:val="20"/>
              </w:rPr>
            </w:pPr>
            <w:r w:rsidRPr="00A94C49">
              <w:rPr>
                <w:rFonts w:ascii="Calibri" w:hAnsi="Calibri" w:cs="Calibri"/>
                <w:sz w:val="20"/>
              </w:rPr>
              <w:t>INACTIVATION</w:t>
            </w:r>
          </w:p>
        </w:tc>
      </w:tr>
    </w:tbl>
    <w:p w14:paraId="72C44D32" w14:textId="77777777" w:rsidR="00481156" w:rsidRDefault="00481156" w:rsidP="00935D26">
      <w:pPr>
        <w:rPr>
          <w:rFonts w:ascii="Calibri" w:hAnsi="Calibri" w:cs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CA1D9C" w:rsidRPr="00257220" w14:paraId="396FA8A0" w14:textId="77777777" w:rsidTr="009F2649">
        <w:tc>
          <w:tcPr>
            <w:tcW w:w="3235" w:type="dxa"/>
          </w:tcPr>
          <w:p w14:paraId="4A0EFFAE" w14:textId="77777777" w:rsidR="00CA1D9C" w:rsidRPr="00721BFC" w:rsidRDefault="00CA1D9C" w:rsidP="009F2649">
            <w:pPr>
              <w:jc w:val="center"/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  <w:highlight w:val="cyan"/>
              </w:rPr>
              <w:t>Test Name (Order Name)</w:t>
            </w:r>
          </w:p>
        </w:tc>
        <w:tc>
          <w:tcPr>
            <w:tcW w:w="7555" w:type="dxa"/>
            <w:vAlign w:val="center"/>
          </w:tcPr>
          <w:p w14:paraId="3C7396DE" w14:textId="5DEAA972" w:rsidR="00CA1D9C" w:rsidRPr="00AF5C74" w:rsidRDefault="00D92E1C" w:rsidP="009F2649">
            <w:pPr>
              <w:rPr>
                <w:rFonts w:ascii="Calibri" w:hAnsi="Calibri" w:cs="Calibri"/>
                <w:b/>
                <w:bCs/>
                <w:sz w:val="20"/>
                <w:highlight w:val="cyan"/>
              </w:rPr>
            </w:pPr>
            <w:r w:rsidRPr="009F3554">
              <w:rPr>
                <w:rFonts w:ascii="Calibri" w:hAnsi="Calibri" w:cs="Calibri"/>
                <w:b/>
                <w:bCs/>
                <w:sz w:val="20"/>
                <w:highlight w:val="cyan"/>
              </w:rPr>
              <w:t>HLA B58 SCREEN FOR ALLOPURINOL SENSITIVITY</w:t>
            </w:r>
          </w:p>
        </w:tc>
      </w:tr>
      <w:tr w:rsidR="00CA1D9C" w:rsidRPr="00915A36" w14:paraId="14EEB2E5" w14:textId="77777777" w:rsidTr="009F2649">
        <w:tc>
          <w:tcPr>
            <w:tcW w:w="3235" w:type="dxa"/>
          </w:tcPr>
          <w:p w14:paraId="0BA4E422" w14:textId="77777777" w:rsidR="00CA1D9C" w:rsidRPr="00721BFC" w:rsidRDefault="00CA1D9C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</w:rPr>
              <w:t>Test Order Code</w:t>
            </w:r>
          </w:p>
        </w:tc>
        <w:tc>
          <w:tcPr>
            <w:tcW w:w="7555" w:type="dxa"/>
            <w:vAlign w:val="center"/>
          </w:tcPr>
          <w:p w14:paraId="4FD0B64E" w14:textId="75B8F527" w:rsidR="00CA1D9C" w:rsidRPr="00AF5C74" w:rsidRDefault="002C43EF" w:rsidP="009F2649">
            <w:pPr>
              <w:pStyle w:val="BodyText"/>
              <w:rPr>
                <w:rFonts w:ascii="Calibri" w:hAnsi="Calibri" w:cs="Calibri"/>
                <w:sz w:val="20"/>
                <w:szCs w:val="20"/>
              </w:rPr>
            </w:pPr>
            <w:r w:rsidRPr="00AF5C74">
              <w:rPr>
                <w:rFonts w:ascii="Calibri" w:hAnsi="Calibri" w:cs="Calibri"/>
                <w:sz w:val="20"/>
              </w:rPr>
              <w:t>LAB1231982</w:t>
            </w:r>
          </w:p>
        </w:tc>
      </w:tr>
      <w:tr w:rsidR="00CA1D9C" w:rsidRPr="00721BFC" w14:paraId="42F1797A" w14:textId="77777777" w:rsidTr="009F2649">
        <w:tc>
          <w:tcPr>
            <w:tcW w:w="3235" w:type="dxa"/>
          </w:tcPr>
          <w:p w14:paraId="2451A587" w14:textId="77777777" w:rsidR="00CA1D9C" w:rsidRPr="00721BFC" w:rsidRDefault="00CA1D9C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</w:rPr>
              <w:t>Effective Date of Change</w:t>
            </w:r>
          </w:p>
        </w:tc>
        <w:tc>
          <w:tcPr>
            <w:tcW w:w="7555" w:type="dxa"/>
          </w:tcPr>
          <w:p w14:paraId="6B47F792" w14:textId="77777777" w:rsidR="00CA1D9C" w:rsidRPr="00AF5C74" w:rsidRDefault="00CA1D9C" w:rsidP="009F2649">
            <w:pPr>
              <w:rPr>
                <w:rFonts w:ascii="Calibri" w:hAnsi="Calibri" w:cs="Calibri"/>
                <w:sz w:val="20"/>
              </w:rPr>
            </w:pPr>
            <w:r w:rsidRPr="00AF5C74">
              <w:rPr>
                <w:rFonts w:ascii="Calibri" w:hAnsi="Calibri" w:cs="Calibri"/>
                <w:sz w:val="20"/>
              </w:rPr>
              <w:t>12/3/2025</w:t>
            </w:r>
          </w:p>
        </w:tc>
      </w:tr>
      <w:tr w:rsidR="00CA1D9C" w:rsidRPr="0091379E" w14:paraId="0A04C49F" w14:textId="77777777" w:rsidTr="009F2649">
        <w:tc>
          <w:tcPr>
            <w:tcW w:w="3235" w:type="dxa"/>
          </w:tcPr>
          <w:p w14:paraId="44CE0447" w14:textId="77777777" w:rsidR="00CA1D9C" w:rsidRPr="00721BFC" w:rsidRDefault="00CA1D9C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21BFC">
              <w:rPr>
                <w:rFonts w:ascii="Calibri" w:hAnsi="Calibri" w:cs="Calibri"/>
                <w:b/>
                <w:bCs/>
                <w:sz w:val="20"/>
              </w:rPr>
              <w:t>Change Type</w:t>
            </w:r>
          </w:p>
        </w:tc>
        <w:tc>
          <w:tcPr>
            <w:tcW w:w="7555" w:type="dxa"/>
          </w:tcPr>
          <w:p w14:paraId="2E86F228" w14:textId="77777777" w:rsidR="00CA1D9C" w:rsidRPr="00AF5C74" w:rsidRDefault="00CA1D9C" w:rsidP="009F2649">
            <w:pPr>
              <w:rPr>
                <w:rFonts w:ascii="Calibri" w:hAnsi="Calibri" w:cs="Calibri"/>
                <w:sz w:val="20"/>
              </w:rPr>
            </w:pPr>
            <w:r w:rsidRPr="00AF5C74">
              <w:rPr>
                <w:rFonts w:ascii="Calibri" w:hAnsi="Calibri" w:cs="Calibri"/>
                <w:sz w:val="20"/>
              </w:rPr>
              <w:t xml:space="preserve">NEW  </w:t>
            </w:r>
          </w:p>
        </w:tc>
      </w:tr>
      <w:tr w:rsidR="00CA1D9C" w:rsidRPr="00896098" w14:paraId="04358831" w14:textId="77777777" w:rsidTr="009F2649">
        <w:tc>
          <w:tcPr>
            <w:tcW w:w="3235" w:type="dxa"/>
          </w:tcPr>
          <w:p w14:paraId="6ADD8942" w14:textId="77777777" w:rsidR="00CA1D9C" w:rsidRDefault="00CA1D9C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CPT Code(s)</w:t>
            </w:r>
          </w:p>
        </w:tc>
        <w:tc>
          <w:tcPr>
            <w:tcW w:w="7555" w:type="dxa"/>
          </w:tcPr>
          <w:p w14:paraId="4FE7A1C3" w14:textId="26BB3CC2" w:rsidR="00CA1D9C" w:rsidRPr="00AF5C74" w:rsidRDefault="00AF5C74" w:rsidP="009F2649">
            <w:pPr>
              <w:rPr>
                <w:rFonts w:ascii="Calibri" w:hAnsi="Calibri" w:cs="Calibri"/>
                <w:sz w:val="20"/>
              </w:rPr>
            </w:pPr>
            <w:r w:rsidRPr="00AF5C74">
              <w:rPr>
                <w:rFonts w:ascii="Calibri" w:hAnsi="Calibri" w:cs="Calibri"/>
                <w:sz w:val="20"/>
              </w:rPr>
              <w:t>81372</w:t>
            </w:r>
          </w:p>
        </w:tc>
      </w:tr>
      <w:tr w:rsidR="00CA1D9C" w:rsidRPr="00721BFC" w14:paraId="0E13A5BA" w14:textId="77777777" w:rsidTr="009F2649">
        <w:tc>
          <w:tcPr>
            <w:tcW w:w="3235" w:type="dxa"/>
          </w:tcPr>
          <w:p w14:paraId="14B664D1" w14:textId="77777777" w:rsidR="00CA1D9C" w:rsidRDefault="00CA1D9C" w:rsidP="009F26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F5C74">
              <w:rPr>
                <w:rFonts w:ascii="Calibri" w:hAnsi="Calibri" w:cs="Calibri"/>
                <w:b/>
                <w:bCs/>
                <w:sz w:val="20"/>
              </w:rPr>
              <w:t>Result Code(s)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7555" w:type="dxa"/>
          </w:tcPr>
          <w:tbl>
            <w:tblPr>
              <w:tblpPr w:leftFromText="180" w:rightFromText="180" w:horzAnchor="margin" w:tblpY="250"/>
              <w:tblOverlap w:val="never"/>
              <w:tblW w:w="70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20"/>
              <w:gridCol w:w="3605"/>
              <w:gridCol w:w="1890"/>
            </w:tblGrid>
            <w:tr w:rsidR="006F3FB5" w:rsidRPr="00AF5C74" w14:paraId="4B0CD141" w14:textId="77777777" w:rsidTr="00AF5C74">
              <w:trPr>
                <w:trHeight w:val="395"/>
              </w:trPr>
              <w:tc>
                <w:tcPr>
                  <w:tcW w:w="1520" w:type="dxa"/>
                  <w:vAlign w:val="center"/>
                </w:tcPr>
                <w:p w14:paraId="6FB70F9E" w14:textId="77777777" w:rsidR="006F3FB5" w:rsidRPr="00AF5C74" w:rsidRDefault="006F3FB5" w:rsidP="006F3FB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AF5C74">
                    <w:rPr>
                      <w:rFonts w:ascii="Calibri" w:hAnsi="Calibri" w:cs="Calibri"/>
                      <w:b/>
                      <w:bCs/>
                      <w:sz w:val="20"/>
                    </w:rPr>
                    <w:t>Result Code</w:t>
                  </w:r>
                </w:p>
              </w:tc>
              <w:tc>
                <w:tcPr>
                  <w:tcW w:w="3605" w:type="dxa"/>
                  <w:vAlign w:val="center"/>
                </w:tcPr>
                <w:p w14:paraId="5CDF223F" w14:textId="77777777" w:rsidR="006F3FB5" w:rsidRPr="00AF5C74" w:rsidRDefault="006F3FB5" w:rsidP="006F3FB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AF5C74">
                    <w:rPr>
                      <w:rFonts w:ascii="Calibri" w:hAnsi="Calibri" w:cs="Calibri"/>
                      <w:b/>
                      <w:bCs/>
                      <w:sz w:val="20"/>
                    </w:rPr>
                    <w:t>Result Code Name</w:t>
                  </w:r>
                </w:p>
              </w:tc>
              <w:tc>
                <w:tcPr>
                  <w:tcW w:w="1890" w:type="dxa"/>
                  <w:vAlign w:val="center"/>
                </w:tcPr>
                <w:p w14:paraId="7731C2D8" w14:textId="77777777" w:rsidR="006F3FB5" w:rsidRPr="00AF5C74" w:rsidRDefault="006F3FB5" w:rsidP="006F3FB5">
                  <w:pPr>
                    <w:spacing w:before="100" w:beforeAutospacing="1" w:after="100" w:afterAutospacing="1"/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AF5C74">
                    <w:rPr>
                      <w:rFonts w:ascii="Calibri" w:hAnsi="Calibri" w:cs="Calibri"/>
                      <w:b/>
                      <w:bCs/>
                      <w:sz w:val="20"/>
                    </w:rPr>
                    <w:t>LOINC Code</w:t>
                  </w:r>
                </w:p>
              </w:tc>
            </w:tr>
            <w:tr w:rsidR="006F3FB5" w:rsidRPr="00AF5C74" w14:paraId="0C4B1D98" w14:textId="77777777" w:rsidTr="00AF5C74">
              <w:trPr>
                <w:trHeight w:val="305"/>
              </w:trPr>
              <w:tc>
                <w:tcPr>
                  <w:tcW w:w="1520" w:type="dxa"/>
                  <w:vAlign w:val="center"/>
                </w:tcPr>
                <w:p w14:paraId="45C47CF6" w14:textId="77777777" w:rsidR="006F3FB5" w:rsidRPr="00AF5C74" w:rsidRDefault="006F3FB5" w:rsidP="006F3FB5">
                  <w:pPr>
                    <w:rPr>
                      <w:rFonts w:ascii="Calibri" w:hAnsi="Calibri" w:cs="Calibri"/>
                      <w:sz w:val="20"/>
                    </w:rPr>
                  </w:pPr>
                  <w:r w:rsidRPr="00AF5C74">
                    <w:rPr>
                      <w:rFonts w:ascii="Calibri" w:hAnsi="Calibri" w:cs="Calibri"/>
                      <w:sz w:val="20"/>
                    </w:rPr>
                    <w:t>12313369</w:t>
                  </w:r>
                </w:p>
              </w:tc>
              <w:tc>
                <w:tcPr>
                  <w:tcW w:w="3605" w:type="dxa"/>
                  <w:vAlign w:val="center"/>
                </w:tcPr>
                <w:p w14:paraId="1DFAB4BF" w14:textId="77777777" w:rsidR="006F3FB5" w:rsidRPr="00AF5C74" w:rsidRDefault="006F3FB5" w:rsidP="006F3FB5">
                  <w:pPr>
                    <w:rPr>
                      <w:rFonts w:ascii="Calibri" w:hAnsi="Calibri" w:cs="Calibri"/>
                      <w:sz w:val="20"/>
                    </w:rPr>
                  </w:pPr>
                  <w:r w:rsidRPr="00AF5C74">
                    <w:rPr>
                      <w:rFonts w:ascii="Calibri" w:hAnsi="Calibri" w:cs="Calibri"/>
                      <w:sz w:val="20"/>
                    </w:rPr>
                    <w:t>HLA-B 58:01 RESULT</w:t>
                  </w:r>
                </w:p>
              </w:tc>
              <w:tc>
                <w:tcPr>
                  <w:tcW w:w="1890" w:type="dxa"/>
                  <w:vAlign w:val="center"/>
                </w:tcPr>
                <w:p w14:paraId="35F4D2E3" w14:textId="77777777" w:rsidR="006F3FB5" w:rsidRPr="00AF5C74" w:rsidRDefault="006F3FB5" w:rsidP="006F3FB5">
                  <w:pPr>
                    <w:rPr>
                      <w:rFonts w:ascii="Calibri" w:hAnsi="Calibri" w:cs="Calibri"/>
                      <w:sz w:val="20"/>
                    </w:rPr>
                  </w:pPr>
                  <w:r w:rsidRPr="00AF5C74">
                    <w:rPr>
                      <w:rFonts w:ascii="Calibri" w:hAnsi="Calibri" w:cs="Calibri"/>
                      <w:sz w:val="20"/>
                    </w:rPr>
                    <w:t>79711-8</w:t>
                  </w:r>
                </w:p>
              </w:tc>
            </w:tr>
            <w:tr w:rsidR="006F3FB5" w:rsidRPr="00AF5C74" w14:paraId="33CF4AB0" w14:textId="77777777" w:rsidTr="00AF5C74">
              <w:trPr>
                <w:trHeight w:val="305"/>
              </w:trPr>
              <w:tc>
                <w:tcPr>
                  <w:tcW w:w="1520" w:type="dxa"/>
                  <w:vAlign w:val="center"/>
                </w:tcPr>
                <w:p w14:paraId="38BAFC81" w14:textId="77777777" w:rsidR="006F3FB5" w:rsidRPr="00AF5C74" w:rsidRDefault="006F3FB5" w:rsidP="006F3FB5">
                  <w:pPr>
                    <w:rPr>
                      <w:rFonts w:ascii="Calibri" w:hAnsi="Calibri" w:cs="Calibri"/>
                      <w:sz w:val="20"/>
                    </w:rPr>
                  </w:pPr>
                  <w:r w:rsidRPr="00AF5C74">
                    <w:rPr>
                      <w:rFonts w:ascii="Calibri" w:hAnsi="Calibri" w:cs="Calibri"/>
                      <w:sz w:val="20"/>
                    </w:rPr>
                    <w:t>12309994</w:t>
                  </w:r>
                </w:p>
              </w:tc>
              <w:tc>
                <w:tcPr>
                  <w:tcW w:w="3605" w:type="dxa"/>
                  <w:vAlign w:val="center"/>
                </w:tcPr>
                <w:p w14:paraId="7875A1C0" w14:textId="77777777" w:rsidR="006F3FB5" w:rsidRPr="00AF5C74" w:rsidRDefault="006F3FB5" w:rsidP="006F3FB5">
                  <w:pPr>
                    <w:rPr>
                      <w:rFonts w:ascii="Calibri" w:hAnsi="Calibri" w:cs="Calibri"/>
                      <w:sz w:val="20"/>
                    </w:rPr>
                  </w:pPr>
                  <w:r w:rsidRPr="00AF5C74">
                    <w:rPr>
                      <w:rFonts w:ascii="Calibri" w:hAnsi="Calibri" w:cs="Calibri"/>
                      <w:sz w:val="20"/>
                    </w:rPr>
                    <w:t>MOLECULAR INTERPRETATION</w:t>
                  </w:r>
                </w:p>
              </w:tc>
              <w:tc>
                <w:tcPr>
                  <w:tcW w:w="1890" w:type="dxa"/>
                  <w:vAlign w:val="center"/>
                </w:tcPr>
                <w:p w14:paraId="53CB2821" w14:textId="77777777" w:rsidR="006F3FB5" w:rsidRPr="00AF5C74" w:rsidRDefault="006F3FB5" w:rsidP="006F3FB5">
                  <w:pPr>
                    <w:rPr>
                      <w:rFonts w:ascii="Calibri" w:hAnsi="Calibri" w:cs="Calibri"/>
                      <w:sz w:val="20"/>
                    </w:rPr>
                  </w:pPr>
                  <w:r w:rsidRPr="00AF5C74">
                    <w:rPr>
                      <w:rFonts w:ascii="Calibri" w:hAnsi="Calibri" w:cs="Calibri"/>
                      <w:sz w:val="20"/>
                    </w:rPr>
                    <w:t>N/A</w:t>
                  </w:r>
                </w:p>
              </w:tc>
            </w:tr>
            <w:tr w:rsidR="006F3FB5" w:rsidRPr="00AF5C74" w14:paraId="732B67C1" w14:textId="77777777" w:rsidTr="00AF5C74">
              <w:trPr>
                <w:trHeight w:val="305"/>
              </w:trPr>
              <w:tc>
                <w:tcPr>
                  <w:tcW w:w="1520" w:type="dxa"/>
                  <w:vAlign w:val="center"/>
                </w:tcPr>
                <w:p w14:paraId="32710D77" w14:textId="77777777" w:rsidR="006F3FB5" w:rsidRPr="00AF5C74" w:rsidRDefault="006F3FB5" w:rsidP="006F3FB5">
                  <w:pPr>
                    <w:rPr>
                      <w:rFonts w:ascii="Calibri" w:hAnsi="Calibri" w:cs="Calibri"/>
                      <w:sz w:val="20"/>
                    </w:rPr>
                  </w:pPr>
                  <w:r w:rsidRPr="00AF5C74">
                    <w:rPr>
                      <w:rFonts w:ascii="Calibri" w:hAnsi="Calibri" w:cs="Calibri"/>
                      <w:sz w:val="20"/>
                    </w:rPr>
                    <w:t>12309995</w:t>
                  </w:r>
                </w:p>
              </w:tc>
              <w:tc>
                <w:tcPr>
                  <w:tcW w:w="3605" w:type="dxa"/>
                  <w:vAlign w:val="center"/>
                </w:tcPr>
                <w:p w14:paraId="361E6BAB" w14:textId="77777777" w:rsidR="006F3FB5" w:rsidRPr="00AF5C74" w:rsidRDefault="006F3FB5" w:rsidP="006F3FB5">
                  <w:pPr>
                    <w:rPr>
                      <w:rFonts w:ascii="Calibri" w:hAnsi="Calibri" w:cs="Calibri"/>
                      <w:sz w:val="20"/>
                    </w:rPr>
                  </w:pPr>
                  <w:r w:rsidRPr="00AF5C74">
                    <w:rPr>
                      <w:rFonts w:ascii="Calibri" w:hAnsi="Calibri" w:cs="Calibri"/>
                      <w:sz w:val="20"/>
                    </w:rPr>
                    <w:t>MOLECULAR METHOD</w:t>
                  </w:r>
                </w:p>
              </w:tc>
              <w:tc>
                <w:tcPr>
                  <w:tcW w:w="1890" w:type="dxa"/>
                  <w:vAlign w:val="center"/>
                </w:tcPr>
                <w:p w14:paraId="48154601" w14:textId="77777777" w:rsidR="006F3FB5" w:rsidRPr="00AF5C74" w:rsidRDefault="006F3FB5" w:rsidP="006F3FB5">
                  <w:pPr>
                    <w:rPr>
                      <w:rFonts w:ascii="Calibri" w:hAnsi="Calibri" w:cs="Calibri"/>
                      <w:sz w:val="20"/>
                    </w:rPr>
                  </w:pPr>
                  <w:r w:rsidRPr="00AF5C74">
                    <w:rPr>
                      <w:rFonts w:ascii="Calibri" w:hAnsi="Calibri" w:cs="Calibri"/>
                      <w:sz w:val="20"/>
                    </w:rPr>
                    <w:t>N/A</w:t>
                  </w:r>
                </w:p>
              </w:tc>
            </w:tr>
          </w:tbl>
          <w:p w14:paraId="3446756D" w14:textId="77777777" w:rsidR="00CA1D9C" w:rsidRPr="00AF5C74" w:rsidRDefault="00CA1D9C" w:rsidP="009F2649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1FFD5F4C" w14:textId="77777777" w:rsidR="00987708" w:rsidRDefault="00987708" w:rsidP="00935D26">
      <w:pPr>
        <w:rPr>
          <w:rFonts w:ascii="Calibri" w:hAnsi="Calibri" w:cs="Calibri"/>
          <w:sz w:val="20"/>
        </w:rPr>
      </w:pPr>
    </w:p>
    <w:p w14:paraId="1BE76D54" w14:textId="77777777" w:rsidR="00890F49" w:rsidRDefault="00890F49" w:rsidP="00935D26">
      <w:pPr>
        <w:rPr>
          <w:rFonts w:ascii="Calibri" w:hAnsi="Calibri" w:cs="Calibri"/>
          <w:sz w:val="20"/>
        </w:rPr>
      </w:pPr>
    </w:p>
    <w:p w14:paraId="4E87F7DD" w14:textId="77777777" w:rsidR="00890F49" w:rsidRDefault="00890F49" w:rsidP="00935D26">
      <w:pPr>
        <w:rPr>
          <w:rFonts w:ascii="Calibri" w:hAnsi="Calibri" w:cs="Calibri"/>
          <w:sz w:val="20"/>
        </w:rPr>
      </w:pPr>
    </w:p>
    <w:p w14:paraId="20CA8323" w14:textId="77777777" w:rsidR="00890F49" w:rsidRDefault="00890F49" w:rsidP="00935D26">
      <w:pPr>
        <w:rPr>
          <w:rFonts w:ascii="Calibri" w:hAnsi="Calibri" w:cs="Calibri"/>
          <w:sz w:val="20"/>
        </w:rPr>
      </w:pPr>
    </w:p>
    <w:p w14:paraId="195C8D0D" w14:textId="77777777" w:rsidR="00890F49" w:rsidRDefault="00890F49" w:rsidP="00935D26">
      <w:pPr>
        <w:rPr>
          <w:rFonts w:ascii="Calibri" w:hAnsi="Calibri" w:cs="Calibri"/>
          <w:sz w:val="20"/>
        </w:rPr>
      </w:pPr>
    </w:p>
    <w:p w14:paraId="1171A3CA" w14:textId="77777777" w:rsidR="00890F49" w:rsidRDefault="00890F49" w:rsidP="00935D26">
      <w:pPr>
        <w:rPr>
          <w:rFonts w:ascii="Calibri" w:hAnsi="Calibri" w:cs="Calibri"/>
          <w:sz w:val="20"/>
        </w:rPr>
      </w:pPr>
    </w:p>
    <w:p w14:paraId="12BED358" w14:textId="77777777" w:rsidR="00890F49" w:rsidRDefault="00890F49" w:rsidP="00935D26">
      <w:pPr>
        <w:rPr>
          <w:rFonts w:ascii="Calibri" w:hAnsi="Calibri" w:cs="Calibri"/>
          <w:sz w:val="20"/>
        </w:rPr>
      </w:pPr>
    </w:p>
    <w:p w14:paraId="5036FB94" w14:textId="77777777" w:rsidR="00890F49" w:rsidRDefault="00890F49" w:rsidP="00935D26">
      <w:pPr>
        <w:rPr>
          <w:rFonts w:ascii="Calibri" w:hAnsi="Calibri" w:cs="Calibri"/>
          <w:sz w:val="20"/>
        </w:rPr>
      </w:pPr>
    </w:p>
    <w:p w14:paraId="036432D6" w14:textId="77777777" w:rsidR="00890F49" w:rsidRDefault="00890F49" w:rsidP="00935D26">
      <w:pPr>
        <w:rPr>
          <w:rFonts w:ascii="Calibri" w:hAnsi="Calibri" w:cs="Calibri"/>
          <w:sz w:val="20"/>
        </w:rPr>
      </w:pPr>
    </w:p>
    <w:p w14:paraId="0ECA78ED" w14:textId="77777777" w:rsidR="00890F49" w:rsidRDefault="00890F49" w:rsidP="00935D26">
      <w:pPr>
        <w:rPr>
          <w:rFonts w:ascii="Calibri" w:hAnsi="Calibri" w:cs="Calibri"/>
          <w:sz w:val="20"/>
        </w:rPr>
      </w:pPr>
    </w:p>
    <w:p w14:paraId="44891EC1" w14:textId="77777777" w:rsidR="00890F49" w:rsidRDefault="00890F49" w:rsidP="00935D26">
      <w:pPr>
        <w:rPr>
          <w:rFonts w:ascii="Calibri" w:hAnsi="Calibri" w:cs="Calibri"/>
          <w:sz w:val="20"/>
        </w:rPr>
      </w:pPr>
    </w:p>
    <w:p w14:paraId="563DB967" w14:textId="5299D884" w:rsidR="00987708" w:rsidRPr="00721BFC" w:rsidRDefault="00987708" w:rsidP="00935D26">
      <w:pPr>
        <w:rPr>
          <w:rFonts w:ascii="Calibri" w:hAnsi="Calibri" w:cs="Calibri"/>
          <w:sz w:val="20"/>
        </w:rPr>
      </w:pPr>
    </w:p>
    <w:sectPr w:rsidR="00987708" w:rsidRPr="00721BFC" w:rsidSect="00B76858">
      <w:headerReference w:type="default" r:id="rId10"/>
      <w:footerReference w:type="even" r:id="rId11"/>
      <w:footerReference w:type="default" r:id="rId12"/>
      <w:type w:val="continuous"/>
      <w:pgSz w:w="12240" w:h="15840"/>
      <w:pgMar w:top="720" w:right="720" w:bottom="720" w:left="720" w:header="648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A62C" w14:textId="77777777" w:rsidR="00CF6305" w:rsidRDefault="00CF6305" w:rsidP="001236B1">
      <w:r>
        <w:separator/>
      </w:r>
    </w:p>
    <w:p w14:paraId="38F0B7F5" w14:textId="77777777" w:rsidR="00CF6305" w:rsidRDefault="00CF6305"/>
    <w:p w14:paraId="05CE00E8" w14:textId="77777777" w:rsidR="00CF6305" w:rsidRDefault="00CF6305"/>
    <w:p w14:paraId="4B058206" w14:textId="77777777" w:rsidR="00CF6305" w:rsidRDefault="00CF6305"/>
  </w:endnote>
  <w:endnote w:type="continuationSeparator" w:id="0">
    <w:p w14:paraId="6DF67936" w14:textId="77777777" w:rsidR="00CF6305" w:rsidRDefault="00CF6305" w:rsidP="001236B1">
      <w:r>
        <w:continuationSeparator/>
      </w:r>
    </w:p>
    <w:p w14:paraId="23950E2C" w14:textId="77777777" w:rsidR="00CF6305" w:rsidRDefault="00CF6305"/>
    <w:p w14:paraId="284D63B6" w14:textId="77777777" w:rsidR="00CF6305" w:rsidRDefault="00CF6305"/>
    <w:p w14:paraId="3BF6F9A9" w14:textId="77777777" w:rsidR="00CF6305" w:rsidRDefault="00CF6305"/>
  </w:endnote>
  <w:endnote w:type="continuationNotice" w:id="1">
    <w:p w14:paraId="5307B8FD" w14:textId="77777777" w:rsidR="00CF6305" w:rsidRDefault="00CF63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6010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01BB7D" w14:textId="77777777" w:rsidR="007A0483" w:rsidRDefault="007A0483" w:rsidP="008F25C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826C59" w14:textId="77777777" w:rsidR="007A0483" w:rsidRDefault="007A0483" w:rsidP="007A0483">
    <w:pPr>
      <w:pStyle w:val="Footer"/>
      <w:ind w:firstLine="360"/>
    </w:pPr>
  </w:p>
  <w:p w14:paraId="5B83662D" w14:textId="77777777" w:rsidR="005F57A9" w:rsidRDefault="005F57A9"/>
  <w:p w14:paraId="5AF3B000" w14:textId="77777777" w:rsidR="007E549C" w:rsidRDefault="007E549C"/>
  <w:p w14:paraId="51B3E02B" w14:textId="77777777" w:rsidR="007E549C" w:rsidRDefault="007E549C"/>
  <w:p w14:paraId="3AE2EAF6" w14:textId="77777777" w:rsidR="00961739" w:rsidRDefault="00961739"/>
  <w:p w14:paraId="29F81C7B" w14:textId="77777777" w:rsidR="00961739" w:rsidRDefault="00961739"/>
  <w:p w14:paraId="2004BF1A" w14:textId="77777777" w:rsidR="00961739" w:rsidRDefault="00961739"/>
  <w:p w14:paraId="431A51FE" w14:textId="77777777" w:rsidR="00961739" w:rsidRDefault="009617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7128154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bCs/>
        <w:noProof/>
        <w:sz w:val="32"/>
        <w:szCs w:val="32"/>
      </w:rPr>
    </w:sdtEndPr>
    <w:sdtContent>
      <w:p w14:paraId="022FE8F2" w14:textId="4875560D" w:rsidR="002A593A" w:rsidRDefault="002A59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9A92C5" w14:textId="77777777" w:rsidR="007E549C" w:rsidRDefault="007E54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C695" w14:textId="77777777" w:rsidR="00CF6305" w:rsidRDefault="00CF6305" w:rsidP="001236B1">
      <w:r>
        <w:separator/>
      </w:r>
    </w:p>
    <w:p w14:paraId="158C30E0" w14:textId="77777777" w:rsidR="00CF6305" w:rsidRDefault="00CF6305"/>
    <w:p w14:paraId="3E3BC6AF" w14:textId="77777777" w:rsidR="00CF6305" w:rsidRDefault="00CF6305"/>
    <w:p w14:paraId="16420217" w14:textId="77777777" w:rsidR="00CF6305" w:rsidRDefault="00CF6305"/>
  </w:footnote>
  <w:footnote w:type="continuationSeparator" w:id="0">
    <w:p w14:paraId="0B42A41F" w14:textId="77777777" w:rsidR="00CF6305" w:rsidRDefault="00CF6305" w:rsidP="001236B1">
      <w:r>
        <w:continuationSeparator/>
      </w:r>
    </w:p>
    <w:p w14:paraId="169EE4A6" w14:textId="77777777" w:rsidR="00CF6305" w:rsidRDefault="00CF6305"/>
    <w:p w14:paraId="68B66E4C" w14:textId="77777777" w:rsidR="00CF6305" w:rsidRDefault="00CF6305"/>
    <w:p w14:paraId="39B24A14" w14:textId="77777777" w:rsidR="00CF6305" w:rsidRDefault="00CF6305"/>
  </w:footnote>
  <w:footnote w:type="continuationNotice" w:id="1">
    <w:p w14:paraId="6B98C425" w14:textId="77777777" w:rsidR="00CF6305" w:rsidRDefault="00CF63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28CB" w14:textId="22C2E0B1" w:rsidR="00282CF1" w:rsidRDefault="00282CF1" w:rsidP="00864077">
    <w:pPr>
      <w:pStyle w:val="Header"/>
      <w:jc w:val="center"/>
      <w:rPr>
        <w:rFonts w:ascii="Verdana" w:hAnsi="Verdana"/>
        <w:b/>
        <w:bCs/>
        <w:szCs w:val="24"/>
      </w:rPr>
    </w:pPr>
    <w:r>
      <w:rPr>
        <w:rFonts w:ascii="Verdana" w:hAnsi="Verdana"/>
        <w:b/>
        <w:bCs/>
        <w:noProof/>
        <w:szCs w:val="24"/>
      </w:rPr>
      <w:drawing>
        <wp:inline distT="0" distB="0" distL="0" distR="0" wp14:anchorId="532FDF23" wp14:editId="103A2C51">
          <wp:extent cx="6864985" cy="688975"/>
          <wp:effectExtent l="0" t="0" r="0" b="0"/>
          <wp:docPr id="13137923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9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6F31EC" w14:textId="400CBA8E" w:rsidR="00864077" w:rsidRDefault="00623A40" w:rsidP="00864077">
    <w:pPr>
      <w:pStyle w:val="Header"/>
      <w:jc w:val="center"/>
      <w:rPr>
        <w:rFonts w:ascii="Verdana" w:hAnsi="Verdana"/>
        <w:b/>
        <w:bCs/>
        <w:szCs w:val="24"/>
      </w:rPr>
    </w:pPr>
    <w:r>
      <w:rPr>
        <w:rFonts w:ascii="Verdana" w:hAnsi="Verdana"/>
        <w:b/>
        <w:bCs/>
        <w:szCs w:val="24"/>
      </w:rPr>
      <w:t>Corewell Health Reference Lab East</w:t>
    </w:r>
  </w:p>
  <w:p w14:paraId="7670246F" w14:textId="52840438" w:rsidR="00961739" w:rsidRDefault="003421D6" w:rsidP="002A593A">
    <w:pPr>
      <w:pStyle w:val="Header"/>
      <w:ind w:left="-990"/>
      <w:jc w:val="center"/>
    </w:pPr>
    <w:r>
      <w:rPr>
        <w:rFonts w:ascii="Verdana" w:hAnsi="Verdana"/>
        <w:b/>
        <w:bCs/>
        <w:szCs w:val="24"/>
      </w:rPr>
      <w:t xml:space="preserve">           </w:t>
    </w:r>
    <w:r w:rsidR="004963D5">
      <w:rPr>
        <w:rFonts w:ascii="Verdana" w:hAnsi="Verdana"/>
        <w:b/>
        <w:bCs/>
        <w:szCs w:val="24"/>
      </w:rPr>
      <w:t xml:space="preserve"> </w:t>
    </w:r>
    <w:r w:rsidR="00864077">
      <w:rPr>
        <w:rFonts w:ascii="Verdana" w:hAnsi="Verdana"/>
        <w:b/>
        <w:bCs/>
        <w:szCs w:val="24"/>
      </w:rPr>
      <w:t>EMR Compendium Update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E6B"/>
    <w:multiLevelType w:val="multilevel"/>
    <w:tmpl w:val="F8E8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919B1"/>
    <w:multiLevelType w:val="multilevel"/>
    <w:tmpl w:val="A880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829B8"/>
    <w:multiLevelType w:val="multilevel"/>
    <w:tmpl w:val="5A106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42CCB"/>
    <w:multiLevelType w:val="multilevel"/>
    <w:tmpl w:val="28FA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84847"/>
    <w:multiLevelType w:val="multilevel"/>
    <w:tmpl w:val="28FA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07B22"/>
    <w:multiLevelType w:val="multilevel"/>
    <w:tmpl w:val="1B14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4A0B2B"/>
    <w:multiLevelType w:val="multilevel"/>
    <w:tmpl w:val="5524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358B5"/>
    <w:multiLevelType w:val="multilevel"/>
    <w:tmpl w:val="D116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322720">
    <w:abstractNumId w:val="2"/>
  </w:num>
  <w:num w:numId="2" w16cid:durableId="796097794">
    <w:abstractNumId w:val="3"/>
  </w:num>
  <w:num w:numId="3" w16cid:durableId="2003895016">
    <w:abstractNumId w:val="4"/>
  </w:num>
  <w:num w:numId="4" w16cid:durableId="702250638">
    <w:abstractNumId w:val="5"/>
  </w:num>
  <w:num w:numId="5" w16cid:durableId="1409234199">
    <w:abstractNumId w:val="6"/>
  </w:num>
  <w:num w:numId="6" w16cid:durableId="2101947323">
    <w:abstractNumId w:val="7"/>
  </w:num>
  <w:num w:numId="7" w16cid:durableId="1772511717">
    <w:abstractNumId w:val="0"/>
  </w:num>
  <w:num w:numId="8" w16cid:durableId="162380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8D"/>
    <w:rsid w:val="00002201"/>
    <w:rsid w:val="00014898"/>
    <w:rsid w:val="00016C48"/>
    <w:rsid w:val="00051675"/>
    <w:rsid w:val="00054160"/>
    <w:rsid w:val="0008057C"/>
    <w:rsid w:val="00084664"/>
    <w:rsid w:val="000930EF"/>
    <w:rsid w:val="000A0FE1"/>
    <w:rsid w:val="000A4208"/>
    <w:rsid w:val="000B4DCB"/>
    <w:rsid w:val="000D2447"/>
    <w:rsid w:val="000E3528"/>
    <w:rsid w:val="000E4DB7"/>
    <w:rsid w:val="000F7C63"/>
    <w:rsid w:val="001236B1"/>
    <w:rsid w:val="0012668D"/>
    <w:rsid w:val="00150DCD"/>
    <w:rsid w:val="00157298"/>
    <w:rsid w:val="00175890"/>
    <w:rsid w:val="001875E6"/>
    <w:rsid w:val="00190761"/>
    <w:rsid w:val="00192A20"/>
    <w:rsid w:val="001B0880"/>
    <w:rsid w:val="001B109A"/>
    <w:rsid w:val="001C125E"/>
    <w:rsid w:val="001C75B1"/>
    <w:rsid w:val="001D3E90"/>
    <w:rsid w:val="001F02EB"/>
    <w:rsid w:val="001F1F01"/>
    <w:rsid w:val="001F4D06"/>
    <w:rsid w:val="001F5A39"/>
    <w:rsid w:val="00211B54"/>
    <w:rsid w:val="00217EF1"/>
    <w:rsid w:val="00220656"/>
    <w:rsid w:val="00221364"/>
    <w:rsid w:val="002230E1"/>
    <w:rsid w:val="00257220"/>
    <w:rsid w:val="00260114"/>
    <w:rsid w:val="00277F7C"/>
    <w:rsid w:val="00282CF1"/>
    <w:rsid w:val="002A2BE8"/>
    <w:rsid w:val="002A593A"/>
    <w:rsid w:val="002A7CA0"/>
    <w:rsid w:val="002B00E4"/>
    <w:rsid w:val="002B0D86"/>
    <w:rsid w:val="002B5AF0"/>
    <w:rsid w:val="002C43EF"/>
    <w:rsid w:val="002D1959"/>
    <w:rsid w:val="002D1EFA"/>
    <w:rsid w:val="002E2BB6"/>
    <w:rsid w:val="002F44D7"/>
    <w:rsid w:val="0032762B"/>
    <w:rsid w:val="00331A33"/>
    <w:rsid w:val="003421D6"/>
    <w:rsid w:val="00346544"/>
    <w:rsid w:val="003528A4"/>
    <w:rsid w:val="00352F00"/>
    <w:rsid w:val="0035524F"/>
    <w:rsid w:val="00360142"/>
    <w:rsid w:val="003623C3"/>
    <w:rsid w:val="00370098"/>
    <w:rsid w:val="00374362"/>
    <w:rsid w:val="003774FF"/>
    <w:rsid w:val="00380153"/>
    <w:rsid w:val="00382248"/>
    <w:rsid w:val="003852D6"/>
    <w:rsid w:val="003F64A2"/>
    <w:rsid w:val="003F7549"/>
    <w:rsid w:val="00404998"/>
    <w:rsid w:val="00433BD3"/>
    <w:rsid w:val="004466F5"/>
    <w:rsid w:val="004509D3"/>
    <w:rsid w:val="00453CE3"/>
    <w:rsid w:val="00454F2E"/>
    <w:rsid w:val="00457F91"/>
    <w:rsid w:val="00466C88"/>
    <w:rsid w:val="00481156"/>
    <w:rsid w:val="00487235"/>
    <w:rsid w:val="004963D5"/>
    <w:rsid w:val="004C7581"/>
    <w:rsid w:val="004F6911"/>
    <w:rsid w:val="004F7D11"/>
    <w:rsid w:val="00502D9C"/>
    <w:rsid w:val="00506C33"/>
    <w:rsid w:val="00515484"/>
    <w:rsid w:val="005208D4"/>
    <w:rsid w:val="0053579B"/>
    <w:rsid w:val="00537F84"/>
    <w:rsid w:val="00550A25"/>
    <w:rsid w:val="00552016"/>
    <w:rsid w:val="005556FA"/>
    <w:rsid w:val="005670F2"/>
    <w:rsid w:val="00567655"/>
    <w:rsid w:val="005708D6"/>
    <w:rsid w:val="00580AFE"/>
    <w:rsid w:val="0058527B"/>
    <w:rsid w:val="005B3875"/>
    <w:rsid w:val="005C5E3C"/>
    <w:rsid w:val="005C7AE4"/>
    <w:rsid w:val="005E2BD9"/>
    <w:rsid w:val="005E3548"/>
    <w:rsid w:val="005E5D3A"/>
    <w:rsid w:val="005E659D"/>
    <w:rsid w:val="005F57A9"/>
    <w:rsid w:val="005F5A6D"/>
    <w:rsid w:val="00603617"/>
    <w:rsid w:val="006041B3"/>
    <w:rsid w:val="00623A40"/>
    <w:rsid w:val="0063058E"/>
    <w:rsid w:val="00647593"/>
    <w:rsid w:val="00655FB9"/>
    <w:rsid w:val="00656812"/>
    <w:rsid w:val="006615F5"/>
    <w:rsid w:val="00662ACD"/>
    <w:rsid w:val="0068631E"/>
    <w:rsid w:val="006957A8"/>
    <w:rsid w:val="006A3CA6"/>
    <w:rsid w:val="006A5286"/>
    <w:rsid w:val="006A5B93"/>
    <w:rsid w:val="006B010B"/>
    <w:rsid w:val="006C1A54"/>
    <w:rsid w:val="006D6F33"/>
    <w:rsid w:val="006F3906"/>
    <w:rsid w:val="006F3FB5"/>
    <w:rsid w:val="00704C1F"/>
    <w:rsid w:val="007064F4"/>
    <w:rsid w:val="0071652A"/>
    <w:rsid w:val="00721BFC"/>
    <w:rsid w:val="007320D3"/>
    <w:rsid w:val="00751D77"/>
    <w:rsid w:val="00760F11"/>
    <w:rsid w:val="0077111E"/>
    <w:rsid w:val="00771E6D"/>
    <w:rsid w:val="007724A1"/>
    <w:rsid w:val="0077785F"/>
    <w:rsid w:val="00777E4B"/>
    <w:rsid w:val="0079083F"/>
    <w:rsid w:val="00794A87"/>
    <w:rsid w:val="007A0483"/>
    <w:rsid w:val="007B59D0"/>
    <w:rsid w:val="007C232C"/>
    <w:rsid w:val="007E38E6"/>
    <w:rsid w:val="007E3F3B"/>
    <w:rsid w:val="007E549C"/>
    <w:rsid w:val="007E5AA0"/>
    <w:rsid w:val="007F2667"/>
    <w:rsid w:val="008007FE"/>
    <w:rsid w:val="008327D4"/>
    <w:rsid w:val="0083779D"/>
    <w:rsid w:val="008434ED"/>
    <w:rsid w:val="00843D49"/>
    <w:rsid w:val="008542B7"/>
    <w:rsid w:val="008542BF"/>
    <w:rsid w:val="00856D10"/>
    <w:rsid w:val="00857723"/>
    <w:rsid w:val="00864077"/>
    <w:rsid w:val="00864C54"/>
    <w:rsid w:val="008755E3"/>
    <w:rsid w:val="00883FBC"/>
    <w:rsid w:val="00890F49"/>
    <w:rsid w:val="008917A9"/>
    <w:rsid w:val="00891DA9"/>
    <w:rsid w:val="0089269D"/>
    <w:rsid w:val="00896098"/>
    <w:rsid w:val="008A36CC"/>
    <w:rsid w:val="008B7AEE"/>
    <w:rsid w:val="008C6D51"/>
    <w:rsid w:val="008D6BA6"/>
    <w:rsid w:val="008D70C2"/>
    <w:rsid w:val="008F25CA"/>
    <w:rsid w:val="008F33C3"/>
    <w:rsid w:val="00906339"/>
    <w:rsid w:val="0091379E"/>
    <w:rsid w:val="00915A36"/>
    <w:rsid w:val="00927F60"/>
    <w:rsid w:val="00934532"/>
    <w:rsid w:val="00935D26"/>
    <w:rsid w:val="00936D2D"/>
    <w:rsid w:val="00941736"/>
    <w:rsid w:val="00944142"/>
    <w:rsid w:val="009567A5"/>
    <w:rsid w:val="00960740"/>
    <w:rsid w:val="00961739"/>
    <w:rsid w:val="009845FA"/>
    <w:rsid w:val="00987708"/>
    <w:rsid w:val="00993484"/>
    <w:rsid w:val="009A3AB5"/>
    <w:rsid w:val="009B3877"/>
    <w:rsid w:val="009C5D67"/>
    <w:rsid w:val="009C7C43"/>
    <w:rsid w:val="009F2AC7"/>
    <w:rsid w:val="009F3554"/>
    <w:rsid w:val="00A000E3"/>
    <w:rsid w:val="00A11071"/>
    <w:rsid w:val="00A11FBE"/>
    <w:rsid w:val="00A128FF"/>
    <w:rsid w:val="00A218C8"/>
    <w:rsid w:val="00A2353A"/>
    <w:rsid w:val="00A23BE1"/>
    <w:rsid w:val="00A24F10"/>
    <w:rsid w:val="00A3571A"/>
    <w:rsid w:val="00A4227D"/>
    <w:rsid w:val="00A5387C"/>
    <w:rsid w:val="00A542F1"/>
    <w:rsid w:val="00A565E5"/>
    <w:rsid w:val="00A62B84"/>
    <w:rsid w:val="00A71493"/>
    <w:rsid w:val="00A95034"/>
    <w:rsid w:val="00AA1B68"/>
    <w:rsid w:val="00AA7785"/>
    <w:rsid w:val="00AB34C9"/>
    <w:rsid w:val="00AD0B16"/>
    <w:rsid w:val="00AD6AAC"/>
    <w:rsid w:val="00AE1ECE"/>
    <w:rsid w:val="00AE55AE"/>
    <w:rsid w:val="00AF5A53"/>
    <w:rsid w:val="00AF5C74"/>
    <w:rsid w:val="00B105EB"/>
    <w:rsid w:val="00B158B4"/>
    <w:rsid w:val="00B34EC6"/>
    <w:rsid w:val="00B40F9E"/>
    <w:rsid w:val="00B43398"/>
    <w:rsid w:val="00B5599C"/>
    <w:rsid w:val="00B56A75"/>
    <w:rsid w:val="00B57F01"/>
    <w:rsid w:val="00B67138"/>
    <w:rsid w:val="00B67758"/>
    <w:rsid w:val="00B73AFA"/>
    <w:rsid w:val="00B76858"/>
    <w:rsid w:val="00B80D67"/>
    <w:rsid w:val="00B820D8"/>
    <w:rsid w:val="00B90B16"/>
    <w:rsid w:val="00BA244A"/>
    <w:rsid w:val="00BB71AC"/>
    <w:rsid w:val="00BB7BD1"/>
    <w:rsid w:val="00BC7F00"/>
    <w:rsid w:val="00BD0945"/>
    <w:rsid w:val="00BD0E1B"/>
    <w:rsid w:val="00BD1A4C"/>
    <w:rsid w:val="00BD3DC0"/>
    <w:rsid w:val="00BE3C48"/>
    <w:rsid w:val="00BF32A6"/>
    <w:rsid w:val="00BF6BEC"/>
    <w:rsid w:val="00C10B5F"/>
    <w:rsid w:val="00C15992"/>
    <w:rsid w:val="00C22E8C"/>
    <w:rsid w:val="00C31831"/>
    <w:rsid w:val="00C445BA"/>
    <w:rsid w:val="00C47AC5"/>
    <w:rsid w:val="00C5295C"/>
    <w:rsid w:val="00C54DD6"/>
    <w:rsid w:val="00C707B7"/>
    <w:rsid w:val="00CA07B0"/>
    <w:rsid w:val="00CA0ED6"/>
    <w:rsid w:val="00CA11AC"/>
    <w:rsid w:val="00CA1D9C"/>
    <w:rsid w:val="00CB3377"/>
    <w:rsid w:val="00CC1EDA"/>
    <w:rsid w:val="00CC2D4D"/>
    <w:rsid w:val="00CC6D47"/>
    <w:rsid w:val="00CD5DE6"/>
    <w:rsid w:val="00CE4472"/>
    <w:rsid w:val="00CE77D3"/>
    <w:rsid w:val="00CF508D"/>
    <w:rsid w:val="00CF6305"/>
    <w:rsid w:val="00D23760"/>
    <w:rsid w:val="00D34E31"/>
    <w:rsid w:val="00D41BED"/>
    <w:rsid w:val="00D46BA4"/>
    <w:rsid w:val="00D5587F"/>
    <w:rsid w:val="00D92E1C"/>
    <w:rsid w:val="00D96F18"/>
    <w:rsid w:val="00DA07D5"/>
    <w:rsid w:val="00DA371F"/>
    <w:rsid w:val="00DA55C4"/>
    <w:rsid w:val="00DC5E39"/>
    <w:rsid w:val="00DD2AC5"/>
    <w:rsid w:val="00DE1071"/>
    <w:rsid w:val="00DE1F39"/>
    <w:rsid w:val="00DE40FB"/>
    <w:rsid w:val="00DE5490"/>
    <w:rsid w:val="00E16D33"/>
    <w:rsid w:val="00E217AF"/>
    <w:rsid w:val="00E2473C"/>
    <w:rsid w:val="00E24D75"/>
    <w:rsid w:val="00E32112"/>
    <w:rsid w:val="00E42981"/>
    <w:rsid w:val="00E53B0F"/>
    <w:rsid w:val="00E74BFA"/>
    <w:rsid w:val="00E91810"/>
    <w:rsid w:val="00E923B7"/>
    <w:rsid w:val="00E934D8"/>
    <w:rsid w:val="00EA37AD"/>
    <w:rsid w:val="00EA4029"/>
    <w:rsid w:val="00EB2385"/>
    <w:rsid w:val="00EB2B49"/>
    <w:rsid w:val="00EB4D76"/>
    <w:rsid w:val="00EB5D22"/>
    <w:rsid w:val="00EB6668"/>
    <w:rsid w:val="00EC3C74"/>
    <w:rsid w:val="00EC53DA"/>
    <w:rsid w:val="00EC5DD5"/>
    <w:rsid w:val="00EC76DF"/>
    <w:rsid w:val="00ED7D47"/>
    <w:rsid w:val="00EF1A82"/>
    <w:rsid w:val="00F00385"/>
    <w:rsid w:val="00F013E9"/>
    <w:rsid w:val="00F022EE"/>
    <w:rsid w:val="00F24358"/>
    <w:rsid w:val="00F26ABD"/>
    <w:rsid w:val="00F34EF7"/>
    <w:rsid w:val="00F47B3F"/>
    <w:rsid w:val="00F52FE3"/>
    <w:rsid w:val="00F64DF2"/>
    <w:rsid w:val="00F953D7"/>
    <w:rsid w:val="00FA25DA"/>
    <w:rsid w:val="00FA298F"/>
    <w:rsid w:val="00FB1013"/>
    <w:rsid w:val="00FC0BAD"/>
    <w:rsid w:val="00FC2F73"/>
    <w:rsid w:val="00FC7D78"/>
    <w:rsid w:val="00FD3C49"/>
    <w:rsid w:val="00FD7B48"/>
    <w:rsid w:val="00FE081A"/>
    <w:rsid w:val="00FE5557"/>
    <w:rsid w:val="00FF3099"/>
    <w:rsid w:val="00FF46D1"/>
    <w:rsid w:val="00FF5248"/>
    <w:rsid w:val="05BE2BEC"/>
    <w:rsid w:val="074D9362"/>
    <w:rsid w:val="08A2FDA4"/>
    <w:rsid w:val="1DD50A56"/>
    <w:rsid w:val="200113DC"/>
    <w:rsid w:val="21D26DD9"/>
    <w:rsid w:val="285EB740"/>
    <w:rsid w:val="3131240D"/>
    <w:rsid w:val="329E9CB1"/>
    <w:rsid w:val="3A09FE3D"/>
    <w:rsid w:val="4F69DC37"/>
    <w:rsid w:val="50F5EF50"/>
    <w:rsid w:val="6635BFA3"/>
    <w:rsid w:val="6B8FC483"/>
    <w:rsid w:val="7F230C1E"/>
    <w:rsid w:val="7FC7C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DF91E"/>
  <w15:docId w15:val="{13391A05-3683-4845-8878-E68D10CA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C3"/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83FBC"/>
    <w:pPr>
      <w:keepNext/>
      <w:keepLines/>
      <w:outlineLvl w:val="0"/>
    </w:pPr>
    <w:rPr>
      <w:rFonts w:ascii="Montserrat ExtraBold" w:eastAsiaTheme="majorEastAsia" w:hAnsi="Montserrat ExtraBold" w:cs="Times New Roman (Headings CS)"/>
      <w:b/>
      <w:bCs/>
      <w:color w:val="002855"/>
      <w:sz w:val="4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83FBC"/>
    <w:pPr>
      <w:keepNext/>
      <w:keepLines/>
      <w:outlineLvl w:val="1"/>
    </w:pPr>
    <w:rPr>
      <w:rFonts w:ascii="Montserrat" w:eastAsiaTheme="majorEastAsia" w:hAnsi="Montserrat" w:cstheme="majorBidi"/>
      <w:bCs/>
      <w:color w:val="002855"/>
      <w:sz w:val="40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17EF1"/>
    <w:pPr>
      <w:keepNext/>
      <w:keepLines/>
      <w:spacing w:line="240" w:lineRule="exact"/>
      <w:outlineLvl w:val="2"/>
    </w:pPr>
    <w:rPr>
      <w:rFonts w:ascii="Arial Black" w:eastAsiaTheme="majorEastAsia" w:hAnsi="Arial Black" w:cs="Times New Roman (Headings CS)"/>
      <w:b/>
      <w:bCs/>
      <w:color w:val="002855"/>
      <w:sz w:val="18"/>
    </w:rPr>
  </w:style>
  <w:style w:type="paragraph" w:styleId="Heading4">
    <w:name w:val="heading 4"/>
    <w:basedOn w:val="Normal"/>
    <w:next w:val="Normal"/>
    <w:link w:val="Heading4Char"/>
    <w:unhideWhenUsed/>
    <w:qFormat/>
    <w:rsid w:val="00E16D3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nhideWhenUsed/>
    <w:qFormat/>
    <w:rsid w:val="00E16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E16D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E16D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E16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E16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83FBC"/>
    <w:pPr>
      <w:spacing w:line="240" w:lineRule="exact"/>
    </w:pPr>
    <w:rPr>
      <w:rFonts w:ascii="Montserrat" w:eastAsia="Arial" w:hAnsi="Montserrat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3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6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0153"/>
    <w:pPr>
      <w:tabs>
        <w:tab w:val="center" w:pos="4680"/>
        <w:tab w:val="right" w:pos="9360"/>
      </w:tabs>
    </w:pPr>
    <w:rPr>
      <w:rFonts w:cs="Times New Roman (Body CS)"/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80153"/>
    <w:rPr>
      <w:rFonts w:ascii="Arial" w:hAnsi="Arial" w:cs="Times New Roman (Body CS)"/>
      <w:color w:val="7F7F7F" w:themeColor="text1" w:themeTint="80"/>
      <w:sz w:val="16"/>
    </w:rPr>
  </w:style>
  <w:style w:type="character" w:styleId="PageNumber">
    <w:name w:val="page number"/>
    <w:basedOn w:val="DefaultParagraphFont"/>
    <w:unhideWhenUsed/>
    <w:rsid w:val="007A0483"/>
  </w:style>
  <w:style w:type="table" w:styleId="TableGrid">
    <w:name w:val="Table Grid"/>
    <w:basedOn w:val="TableNormal"/>
    <w:rsid w:val="0055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3FBC"/>
    <w:rPr>
      <w:rFonts w:ascii="Montserrat ExtraBold" w:eastAsiaTheme="majorEastAsia" w:hAnsi="Montserrat ExtraBold" w:cs="Times New Roman (Headings CS)"/>
      <w:b/>
      <w:bCs/>
      <w:color w:val="002855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FBC"/>
    <w:rPr>
      <w:rFonts w:ascii="Montserrat" w:eastAsiaTheme="majorEastAsia" w:hAnsi="Montserrat" w:cstheme="majorBidi"/>
      <w:bCs/>
      <w:color w:val="002855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EF1"/>
    <w:rPr>
      <w:rFonts w:ascii="Arial Black" w:eastAsiaTheme="majorEastAsia" w:hAnsi="Arial Black" w:cs="Times New Roman (Headings CS)"/>
      <w:b/>
      <w:bCs/>
      <w:color w:val="002855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3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3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3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6D33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6D33"/>
    <w:pPr>
      <w:spacing w:before="480" w:line="264" w:lineRule="auto"/>
      <w:outlineLvl w:val="9"/>
    </w:pPr>
    <w:rPr>
      <w:b w:val="0"/>
    </w:rPr>
  </w:style>
  <w:style w:type="paragraph" w:customStyle="1" w:styleId="NoParagraphStyle">
    <w:name w:val="[No Paragraph Style]"/>
    <w:rsid w:val="00502D9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ext">
    <w:name w:val="text"/>
    <w:basedOn w:val="Normal"/>
    <w:uiPriority w:val="99"/>
    <w:rsid w:val="00502D9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Montserrat" w:hAnsi="Montserrat" w:cs="Montserrat"/>
      <w:b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0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0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20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16"/>
    <w:rPr>
      <w:color w:val="605E5C"/>
      <w:shd w:val="clear" w:color="auto" w:fill="E1DFDD"/>
    </w:rPr>
  </w:style>
  <w:style w:type="paragraph" w:customStyle="1" w:styleId="apfont2">
    <w:name w:val="apfont2"/>
    <w:basedOn w:val="Normal"/>
    <w:rsid w:val="008F33C3"/>
  </w:style>
  <w:style w:type="character" w:styleId="SmartLink">
    <w:name w:val="Smart Link"/>
    <w:basedOn w:val="DefaultParagraphFont"/>
    <w:uiPriority w:val="99"/>
    <w:semiHidden/>
    <w:unhideWhenUsed/>
    <w:rsid w:val="00E934D8"/>
    <w:rPr>
      <w:color w:val="0000FF"/>
      <w:u w:val="single"/>
      <w:shd w:val="clear" w:color="auto" w:fill="F3F2F1"/>
    </w:rPr>
  </w:style>
  <w:style w:type="character" w:customStyle="1" w:styleId="normaltextrun">
    <w:name w:val="normaltextrun"/>
    <w:basedOn w:val="DefaultParagraphFont"/>
    <w:rsid w:val="00E934D8"/>
  </w:style>
  <w:style w:type="paragraph" w:styleId="BodyTextIndent">
    <w:name w:val="Body Text Indent"/>
    <w:basedOn w:val="Normal"/>
    <w:link w:val="BodyTextIndentChar"/>
    <w:rsid w:val="00433BD3"/>
    <w:pPr>
      <w:ind w:left="259"/>
    </w:pPr>
    <w:rPr>
      <w:rFonts w:ascii="Helvetica" w:hAnsi="Helvetica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433BD3"/>
    <w:rPr>
      <w:rFonts w:ascii="Helvetica" w:eastAsia="Times New Roman" w:hAnsi="Helvetic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433BD3"/>
    <w:pPr>
      <w:ind w:left="252"/>
      <w:jc w:val="both"/>
    </w:pPr>
    <w:rPr>
      <w:rFonts w:ascii="Helvetica" w:hAnsi="Helvetic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433BD3"/>
    <w:rPr>
      <w:rFonts w:ascii="Helvetica" w:eastAsia="Times New Roman" w:hAnsi="Helvetic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433BD3"/>
    <w:pPr>
      <w:ind w:left="360"/>
      <w:jc w:val="both"/>
    </w:pPr>
    <w:rPr>
      <w:rFonts w:ascii="Helvetica" w:hAnsi="Helvetica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433BD3"/>
    <w:rPr>
      <w:rFonts w:ascii="Helvetica" w:eastAsia="Times New Roman" w:hAnsi="Helvetica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433BD3"/>
    <w:rPr>
      <w:b/>
      <w:smallCaps/>
    </w:rPr>
  </w:style>
  <w:style w:type="character" w:customStyle="1" w:styleId="BodyText2Char">
    <w:name w:val="Body Text 2 Char"/>
    <w:basedOn w:val="DefaultParagraphFont"/>
    <w:link w:val="BodyText2"/>
    <w:rsid w:val="00433BD3"/>
    <w:rPr>
      <w:rFonts w:ascii="Arial" w:eastAsia="Times New Roman" w:hAnsi="Arial" w:cs="Times New Roman"/>
      <w:b/>
      <w:smallCaps/>
      <w:sz w:val="24"/>
      <w:szCs w:val="20"/>
    </w:rPr>
  </w:style>
  <w:style w:type="paragraph" w:styleId="BodyText3">
    <w:name w:val="Body Text 3"/>
    <w:basedOn w:val="Normal"/>
    <w:link w:val="BodyText3Char"/>
    <w:rsid w:val="00433BD3"/>
    <w:rPr>
      <w:rFonts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433BD3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33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3BD3"/>
    <w:rPr>
      <w:rFonts w:ascii="Tahoma" w:eastAsia="Times New Roman" w:hAnsi="Tahoma" w:cs="Tahoma"/>
      <w:sz w:val="16"/>
      <w:szCs w:val="16"/>
    </w:rPr>
  </w:style>
  <w:style w:type="paragraph" w:customStyle="1" w:styleId="TableHead">
    <w:name w:val="TableHead"/>
    <w:basedOn w:val="Normal"/>
    <w:rsid w:val="00433BD3"/>
    <w:rPr>
      <w:rFonts w:ascii="Century Gothic" w:hAnsi="Century Gothic"/>
      <w:b/>
      <w:i/>
      <w:sz w:val="20"/>
    </w:rPr>
  </w:style>
  <w:style w:type="paragraph" w:customStyle="1" w:styleId="Callout">
    <w:name w:val="Callout"/>
    <w:basedOn w:val="Normal"/>
    <w:rsid w:val="00433BD3"/>
    <w:pPr>
      <w:spacing w:after="60"/>
    </w:pPr>
    <w:rPr>
      <w:rFonts w:ascii="Franklin Gothic Book" w:hAnsi="Franklin Gothic Book"/>
      <w:sz w:val="16"/>
    </w:rPr>
  </w:style>
  <w:style w:type="character" w:styleId="Strong">
    <w:name w:val="Strong"/>
    <w:uiPriority w:val="22"/>
    <w:qFormat/>
    <w:rsid w:val="00433BD3"/>
    <w:rPr>
      <w:b/>
      <w:bCs/>
    </w:rPr>
  </w:style>
  <w:style w:type="paragraph" w:styleId="NormalWeb">
    <w:name w:val="Normal (Web)"/>
    <w:basedOn w:val="Normal"/>
    <w:uiPriority w:val="99"/>
    <w:unhideWhenUsed/>
    <w:rsid w:val="00433B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odyTextChar">
    <w:name w:val="Body Text Char"/>
    <w:link w:val="BodyText"/>
    <w:rsid w:val="00433BD3"/>
    <w:rPr>
      <w:rFonts w:ascii="Montserrat" w:eastAsia="Arial" w:hAnsi="Montserrat" w:cs="Arial"/>
      <w:sz w:val="18"/>
      <w:szCs w:val="18"/>
    </w:rPr>
  </w:style>
  <w:style w:type="paragraph" w:styleId="NoSpacing">
    <w:name w:val="No Spacing"/>
    <w:uiPriority w:val="1"/>
    <w:qFormat/>
    <w:rsid w:val="00433BD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33B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433BD3"/>
    <w:rPr>
      <w:i/>
      <w:iCs/>
    </w:rPr>
  </w:style>
  <w:style w:type="character" w:customStyle="1" w:styleId="eop">
    <w:name w:val="eop"/>
    <w:basedOn w:val="DefaultParagraphFont"/>
    <w:rsid w:val="002A7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ucata\Downloads\Corewell%20Health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3397FDB93F94BB604FBD688C285C7" ma:contentTypeVersion="20" ma:contentTypeDescription="Create a new document." ma:contentTypeScope="" ma:versionID="dd8c1cf3c0b52da8ecc9239b323862d4">
  <xsd:schema xmlns:xsd="http://www.w3.org/2001/XMLSchema" xmlns:xs="http://www.w3.org/2001/XMLSchema" xmlns:p="http://schemas.microsoft.com/office/2006/metadata/properties" xmlns:ns2="f740a1d5-78c5-4d8c-acd3-218a021e4044" xmlns:ns3="cb3141b2-c704-4cb8-888e-82ae0eb27e95" targetNamespace="http://schemas.microsoft.com/office/2006/metadata/properties" ma:root="true" ma:fieldsID="70bedc159dfd0d9e7baae8ea280a0ca6" ns2:_="" ns3:_="">
    <xsd:import namespace="f740a1d5-78c5-4d8c-acd3-218a021e4044"/>
    <xsd:import namespace="cb3141b2-c704-4cb8-888e-82ae0eb27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0a1d5-78c5-4d8c-acd3-218a021e4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4275c31-9518-478a-b11a-f774d7cb7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141b2-c704-4cb8-888e-82ae0eb27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b0f196e-78b7-4a35-a73d-76b284c5b1ca}" ma:internalName="TaxCatchAll" ma:showField="CatchAllData" ma:web="cb3141b2-c704-4cb8-888e-82ae0eb27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0a1d5-78c5-4d8c-acd3-218a021e4044">
      <Terms xmlns="http://schemas.microsoft.com/office/infopath/2007/PartnerControls"/>
    </lcf76f155ced4ddcb4097134ff3c332f>
    <TaxCatchAll xmlns="cb3141b2-c704-4cb8-888e-82ae0eb27e95" xsi:nil="true"/>
  </documentManagement>
</p:properties>
</file>

<file path=customXml/itemProps1.xml><?xml version="1.0" encoding="utf-8"?>
<ds:datastoreItem xmlns:ds="http://schemas.openxmlformats.org/officeDocument/2006/customXml" ds:itemID="{E942EC02-760F-4C6B-9C67-B1A9DD027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0a1d5-78c5-4d8c-acd3-218a021e4044"/>
    <ds:schemaRef ds:uri="cb3141b2-c704-4cb8-888e-82ae0eb27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56E3E-5623-4DCE-86EC-2F8BC55A4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2FF87-39CE-4C1A-98E5-29CAAB5D20E7}">
  <ds:schemaRefs>
    <ds:schemaRef ds:uri="http://schemas.openxmlformats.org/package/2006/metadata/core-properties"/>
    <ds:schemaRef ds:uri="http://purl.org/dc/dcmitype/"/>
    <ds:schemaRef ds:uri="cb3141b2-c704-4cb8-888e-82ae0eb27e95"/>
    <ds:schemaRef ds:uri="f740a1d5-78c5-4d8c-acd3-218a021e404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Corewell Health General Template</Template>
  <TotalTime>0</TotalTime>
  <Pages>3</Pages>
  <Words>537</Words>
  <Characters>3273</Characters>
  <Application>Microsoft Office Word</Application>
  <DocSecurity>0</DocSecurity>
  <Lines>251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Bucata, Rebecca</dc:creator>
  <cp:keywords/>
  <cp:lastModifiedBy>Xiong, Christine S.</cp:lastModifiedBy>
  <cp:revision>2</cp:revision>
  <cp:lastPrinted>2022-09-26T19:55:00Z</cp:lastPrinted>
  <dcterms:created xsi:type="dcterms:W3CDTF">2025-11-25T20:24:00Z</dcterms:created>
  <dcterms:modified xsi:type="dcterms:W3CDTF">2025-11-25T20:24:00Z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0x010100D5D3397FDB93F94BB604FBD688C285C7</vt:lpwstr>
  </property>
  <property fmtid="{D5CDD505-2E9C-101B-9397-08002B2CF9AE}" pid="7" name="MediaServiceImageTags">
    <vt:lpwstr/>
  </property>
</Properties>
</file>